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3407A" w14:textId="0A6F228A" w:rsidR="00537BAC" w:rsidRDefault="00825A53" w:rsidP="001F5415">
      <w:pPr>
        <w:ind w:left="237"/>
        <w:jc w:val="center"/>
        <w:rPr>
          <w:rFonts w:ascii="Gill Sans MT" w:eastAsia="Times New Roman" w:hAnsi="Gill Sans MT" w:cs="Times New Roman"/>
          <w:b/>
          <w:sz w:val="24"/>
          <w:szCs w:val="24"/>
        </w:rPr>
      </w:pPr>
      <w:r w:rsidRPr="008E2532">
        <w:rPr>
          <w:rFonts w:ascii="Gill Sans MT" w:eastAsia="Times New Roman" w:hAnsi="Gill Sans MT" w:cs="Times New Roman"/>
          <w:b/>
          <w:sz w:val="24"/>
          <w:szCs w:val="24"/>
        </w:rPr>
        <w:t xml:space="preserve">OBRAZEC ZA PRIJAVO IZVEDBE </w:t>
      </w:r>
      <w:r w:rsidR="00624655">
        <w:rPr>
          <w:rFonts w:ascii="Gill Sans MT" w:eastAsia="Times New Roman" w:hAnsi="Gill Sans MT" w:cs="Times New Roman"/>
          <w:b/>
          <w:sz w:val="24"/>
          <w:szCs w:val="24"/>
        </w:rPr>
        <w:t>AKTIVNOSTI</w:t>
      </w:r>
      <w:r w:rsidRPr="008E2532">
        <w:rPr>
          <w:rFonts w:ascii="Gill Sans MT" w:eastAsia="Times New Roman" w:hAnsi="Gill Sans MT" w:cs="Times New Roman"/>
          <w:b/>
          <w:sz w:val="24"/>
          <w:szCs w:val="24"/>
        </w:rPr>
        <w:t xml:space="preserve"> </w:t>
      </w:r>
      <w:r w:rsidR="00537BAC">
        <w:rPr>
          <w:rFonts w:ascii="Gill Sans MT" w:eastAsia="Times New Roman" w:hAnsi="Gill Sans MT" w:cs="Times New Roman"/>
          <w:b/>
          <w:sz w:val="24"/>
          <w:szCs w:val="24"/>
        </w:rPr>
        <w:br/>
        <w:t>KRAJINSKEGA PARKA LJUBLJANSKO BARJE</w:t>
      </w:r>
    </w:p>
    <w:tbl>
      <w:tblPr>
        <w:tblStyle w:val="Tabelamrea"/>
        <w:tblW w:w="10348" w:type="dxa"/>
        <w:tblInd w:w="-601" w:type="dxa"/>
        <w:tblLook w:val="04A0" w:firstRow="1" w:lastRow="0" w:firstColumn="1" w:lastColumn="0" w:noHBand="0" w:noVBand="1"/>
      </w:tblPr>
      <w:tblGrid>
        <w:gridCol w:w="3261"/>
        <w:gridCol w:w="2119"/>
        <w:gridCol w:w="2245"/>
        <w:gridCol w:w="2723"/>
      </w:tblGrid>
      <w:tr w:rsidR="003062E0" w14:paraId="0C6E16D5" w14:textId="77777777" w:rsidTr="001F5415">
        <w:tc>
          <w:tcPr>
            <w:tcW w:w="32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DF5EC4E" w14:textId="6F2E6F28" w:rsidR="00537BAC" w:rsidRPr="003062E0" w:rsidRDefault="00537BAC" w:rsidP="00537BAC">
            <w:pPr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  <w:t>Osnovna šola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776558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577C839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8F1B8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4F6E5B" w14:paraId="266B1E68" w14:textId="77777777" w:rsidTr="001F5415">
        <w:tc>
          <w:tcPr>
            <w:tcW w:w="3261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66EADEF" w14:textId="368BBA0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Naslov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13B1BF" w14:textId="7209B08A" w:rsidR="00537BAC" w:rsidRPr="00537BAC" w:rsidRDefault="003062E0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6B30C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F91DA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1F5415" w14:paraId="78A82BD3" w14:textId="77777777" w:rsidTr="001F5415">
        <w:tc>
          <w:tcPr>
            <w:tcW w:w="3261" w:type="dxa"/>
            <w:shd w:val="clear" w:color="auto" w:fill="D9D9D9" w:themeFill="background1" w:themeFillShade="D9"/>
          </w:tcPr>
          <w:p w14:paraId="767A4253" w14:textId="0D25F7A9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Prijavitelj aktivnosti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4B4F57BC" w14:textId="07FCC3A4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Ime, priimek</w:t>
            </w:r>
          </w:p>
        </w:tc>
        <w:tc>
          <w:tcPr>
            <w:tcW w:w="2245" w:type="dxa"/>
            <w:tcBorders>
              <w:top w:val="single" w:sz="4" w:space="0" w:color="auto"/>
            </w:tcBorders>
          </w:tcPr>
          <w:p w14:paraId="3DE5A6FB" w14:textId="60D58D58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e-mail</w:t>
            </w:r>
          </w:p>
        </w:tc>
        <w:tc>
          <w:tcPr>
            <w:tcW w:w="2723" w:type="dxa"/>
            <w:tcBorders>
              <w:top w:val="single" w:sz="4" w:space="0" w:color="auto"/>
            </w:tcBorders>
          </w:tcPr>
          <w:p w14:paraId="2E43C34D" w14:textId="344FD72E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Telefon/GSM</w:t>
            </w:r>
            <w:r w:rsidR="003062E0"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  <w:r w:rsidR="003062E0"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</w:p>
        </w:tc>
      </w:tr>
      <w:tr w:rsidR="001F5415" w14:paraId="5C5F82AF" w14:textId="77777777" w:rsidTr="001F5415">
        <w:tc>
          <w:tcPr>
            <w:tcW w:w="3261" w:type="dxa"/>
            <w:shd w:val="clear" w:color="auto" w:fill="D9D9D9" w:themeFill="background1" w:themeFillShade="D9"/>
          </w:tcPr>
          <w:p w14:paraId="66A62919" w14:textId="7B102DCA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Prijavlja naslednje aktivnosti</w:t>
            </w:r>
            <w:r w:rsidR="003062E0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KPLB</w:t>
            </w:r>
            <w:r w:rsidR="001F5415"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0F839035" w14:textId="0304ABF3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14:paraId="453FF8DA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  <w:shd w:val="clear" w:color="auto" w:fill="D9D9D9" w:themeFill="background1" w:themeFillShade="D9"/>
          </w:tcPr>
          <w:p w14:paraId="423A947E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1F5415" w14:paraId="35931C84" w14:textId="77777777" w:rsidTr="001F5415">
        <w:trPr>
          <w:trHeight w:val="863"/>
        </w:trPr>
        <w:tc>
          <w:tcPr>
            <w:tcW w:w="3261" w:type="dxa"/>
            <w:shd w:val="clear" w:color="auto" w:fill="DBE5F1" w:themeFill="accent1" w:themeFillTint="33"/>
          </w:tcPr>
          <w:p w14:paraId="57255667" w14:textId="67CB4B4E" w:rsidR="00537BAC" w:rsidRPr="003062E0" w:rsidRDefault="003062E0" w:rsidP="00537BAC">
            <w:pPr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</w:pPr>
            <w:bookmarkStart w:id="0" w:name="_Hlk171512456"/>
            <w:r w:rsidRPr="003062E0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  <w:t>Delavnica Kako so živeli koliščarji</w:t>
            </w:r>
            <w:r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  <w:br/>
            </w:r>
            <w:r w:rsidR="005D42C3" w:rsidRPr="008B64D2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Lokacija izvedbe: šola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14:paraId="4E709DA9" w14:textId="095E6CBA" w:rsidR="00537BAC" w:rsidRPr="00537BAC" w:rsidRDefault="003062E0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Priporočena starostna skupina: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  <w:t>1. triada</w:t>
            </w:r>
          </w:p>
        </w:tc>
        <w:tc>
          <w:tcPr>
            <w:tcW w:w="2245" w:type="dxa"/>
            <w:shd w:val="clear" w:color="auto" w:fill="DBE5F1" w:themeFill="accent1" w:themeFillTint="33"/>
          </w:tcPr>
          <w:p w14:paraId="515D39FB" w14:textId="067DD292" w:rsidR="00537BAC" w:rsidRPr="00537BAC" w:rsidRDefault="003062E0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Termin izvajanja aktivnosti:</w:t>
            </w: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januar - marec</w:t>
            </w:r>
          </w:p>
        </w:tc>
        <w:tc>
          <w:tcPr>
            <w:tcW w:w="2723" w:type="dxa"/>
            <w:shd w:val="clear" w:color="auto" w:fill="DBE5F1" w:themeFill="accent1" w:themeFillTint="33"/>
          </w:tcPr>
          <w:p w14:paraId="00862702" w14:textId="36B99405" w:rsidR="00537BAC" w:rsidRPr="00537BAC" w:rsidRDefault="003062E0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Trajanje delavnice:</w:t>
            </w:r>
            <w:r w:rsidR="004F6E5B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br/>
              <w:t>Lokacija izvedbe: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  <w:t>2 šolski uri</w:t>
            </w:r>
            <w:r w:rsidR="001F5415"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</w:p>
        </w:tc>
      </w:tr>
      <w:bookmarkEnd w:id="0"/>
      <w:tr w:rsidR="001F5415" w14:paraId="25FDD982" w14:textId="77777777" w:rsidTr="001F5415">
        <w:tc>
          <w:tcPr>
            <w:tcW w:w="3261" w:type="dxa"/>
            <w:shd w:val="clear" w:color="auto" w:fill="D9D9D9" w:themeFill="background1" w:themeFillShade="D9"/>
          </w:tcPr>
          <w:p w14:paraId="67B9D4E9" w14:textId="29550665" w:rsidR="00537BAC" w:rsidRPr="003062E0" w:rsidRDefault="00537BAC" w:rsidP="003062E0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F29D598" w14:textId="21C31C3F" w:rsidR="00537BAC" w:rsidRPr="00537BAC" w:rsidRDefault="003062E0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razred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62F41816" w14:textId="2516D283" w:rsidR="00537BAC" w:rsidRPr="00537BAC" w:rsidRDefault="003062E0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število učencev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14:paraId="494CE519" w14:textId="1F9EDA42" w:rsidR="00537BAC" w:rsidRPr="00537BAC" w:rsidRDefault="004F6E5B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kontakt učitelja </w:t>
            </w:r>
          </w:p>
        </w:tc>
      </w:tr>
      <w:tr w:rsidR="003062E0" w14:paraId="0BF1BCA0" w14:textId="77777777" w:rsidTr="001F5415">
        <w:tc>
          <w:tcPr>
            <w:tcW w:w="3261" w:type="dxa"/>
          </w:tcPr>
          <w:p w14:paraId="38A4BBF0" w14:textId="68100B40" w:rsidR="003062E0" w:rsidRDefault="003062E0" w:rsidP="003062E0">
            <w:pPr>
              <w:pStyle w:val="Odstavekseznama"/>
              <w:numPr>
                <w:ilvl w:val="0"/>
                <w:numId w:val="3"/>
              </w:num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22CAB77D" w14:textId="77777777" w:rsidR="003062E0" w:rsidRPr="00537BAC" w:rsidRDefault="003062E0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55EDECF5" w14:textId="77777777" w:rsidR="003062E0" w:rsidRPr="00537BAC" w:rsidRDefault="003062E0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23A855D6" w14:textId="77777777" w:rsidR="003062E0" w:rsidRPr="00537BAC" w:rsidRDefault="003062E0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3062E0" w14:paraId="67179107" w14:textId="77777777" w:rsidTr="001F5415">
        <w:tc>
          <w:tcPr>
            <w:tcW w:w="3261" w:type="dxa"/>
          </w:tcPr>
          <w:p w14:paraId="168E1982" w14:textId="2685BA87" w:rsidR="00537BAC" w:rsidRPr="003062E0" w:rsidRDefault="003062E0" w:rsidP="003062E0">
            <w:pPr>
              <w:pStyle w:val="Odstavekseznama"/>
              <w:numPr>
                <w:ilvl w:val="0"/>
                <w:numId w:val="3"/>
              </w:num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64755C6D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567B764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76F3191E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3062E0" w14:paraId="578020A6" w14:textId="77777777" w:rsidTr="001F5415">
        <w:tc>
          <w:tcPr>
            <w:tcW w:w="3261" w:type="dxa"/>
          </w:tcPr>
          <w:p w14:paraId="0E23A093" w14:textId="58A840ED" w:rsidR="00537BAC" w:rsidRPr="003062E0" w:rsidRDefault="003062E0" w:rsidP="003062E0">
            <w:pPr>
              <w:pStyle w:val="Odstavekseznama"/>
              <w:numPr>
                <w:ilvl w:val="0"/>
                <w:numId w:val="3"/>
              </w:num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07D3D184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4196B93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3E40D034" w14:textId="77777777" w:rsidR="00537BAC" w:rsidRPr="00537BAC" w:rsidRDefault="00537BAC" w:rsidP="00537BAC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4F6E5B" w14:paraId="3BBD221B" w14:textId="77777777" w:rsidTr="001F5415">
        <w:tc>
          <w:tcPr>
            <w:tcW w:w="3261" w:type="dxa"/>
            <w:shd w:val="clear" w:color="auto" w:fill="DBE5F1" w:themeFill="accent1" w:themeFillTint="33"/>
          </w:tcPr>
          <w:p w14:paraId="4BF8D95A" w14:textId="1C114693" w:rsidR="004F6E5B" w:rsidRPr="004F6E5B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4F6E5B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  <w:t xml:space="preserve">Kulturni dan </w:t>
            </w:r>
            <w:r w:rsidRPr="004F6E5B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  <w:br/>
              <w:t>S koliščarskim kovčkom v prazgodovino</w:t>
            </w:r>
            <w:r w:rsidR="005D42C3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  <w:br/>
            </w:r>
            <w:r w:rsidR="005D42C3" w:rsidRPr="008B64D2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Lokacija izvedbe: Pot Morostig</w:t>
            </w:r>
          </w:p>
        </w:tc>
        <w:tc>
          <w:tcPr>
            <w:tcW w:w="2119" w:type="dxa"/>
            <w:shd w:val="clear" w:color="auto" w:fill="DBE5F1" w:themeFill="accent1" w:themeFillTint="33"/>
          </w:tcPr>
          <w:p w14:paraId="24B7217F" w14:textId="25C650D6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Priporočena starostna skupina: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2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. 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in 3. 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triada</w:t>
            </w:r>
          </w:p>
        </w:tc>
        <w:tc>
          <w:tcPr>
            <w:tcW w:w="2245" w:type="dxa"/>
            <w:shd w:val="clear" w:color="auto" w:fill="DBE5F1" w:themeFill="accent1" w:themeFillTint="33"/>
          </w:tcPr>
          <w:p w14:paraId="208CC9C6" w14:textId="726B5E65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Termin izvajanja aktivnosti:</w:t>
            </w: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br/>
            </w:r>
            <w:r w:rsidRPr="004F6E5B">
              <w:rPr>
                <w:rFonts w:ascii="Gill Sans MT" w:eastAsia="Times New Roman" w:hAnsi="Gill Sans MT" w:cs="Times New Roman"/>
                <w:sz w:val="24"/>
                <w:szCs w:val="24"/>
              </w:rPr>
              <w:t>september-oktober,</w:t>
            </w:r>
            <w:r w:rsidRPr="004F6E5B">
              <w:rPr>
                <w:rFonts w:ascii="Gill Sans MT" w:eastAsia="Times New Roman" w:hAnsi="Gill Sans MT" w:cs="Times New Roman"/>
                <w:sz w:val="24"/>
                <w:szCs w:val="24"/>
              </w:rPr>
              <w:br/>
              <w:t>april-junij</w:t>
            </w:r>
          </w:p>
        </w:tc>
        <w:tc>
          <w:tcPr>
            <w:tcW w:w="2723" w:type="dxa"/>
            <w:shd w:val="clear" w:color="auto" w:fill="DBE5F1" w:themeFill="accent1" w:themeFillTint="33"/>
          </w:tcPr>
          <w:p w14:paraId="54257317" w14:textId="431A0DF4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Trajanje delavnice:</w:t>
            </w:r>
            <w:r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br/>
              <w:t>Lokacija izvedbe: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  <w:t>2</w:t>
            </w:r>
            <w:r w:rsidR="00A079C7">
              <w:rPr>
                <w:rFonts w:ascii="Gill Sans MT" w:eastAsia="Times New Roman" w:hAnsi="Gill Sans MT" w:cs="Times New Roman"/>
                <w:sz w:val="24"/>
                <w:szCs w:val="24"/>
              </w:rPr>
              <w:t>-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3 ure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Pot Morostig </w:t>
            </w:r>
            <w:r w:rsidR="001F5415"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</w:p>
        </w:tc>
      </w:tr>
      <w:tr w:rsidR="004F6E5B" w14:paraId="07DDC89C" w14:textId="77777777" w:rsidTr="001F5415">
        <w:tc>
          <w:tcPr>
            <w:tcW w:w="3261" w:type="dxa"/>
            <w:shd w:val="clear" w:color="auto" w:fill="D9D9D9" w:themeFill="background1" w:themeFillShade="D9"/>
          </w:tcPr>
          <w:p w14:paraId="1444A65F" w14:textId="77777777" w:rsidR="004F6E5B" w:rsidRDefault="004F6E5B" w:rsidP="004F6E5B">
            <w:pPr>
              <w:pStyle w:val="Odstavekseznama"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28AF5415" w14:textId="41C65E97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razred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69398274" w14:textId="5867A50D" w:rsidR="004F6E5B" w:rsidRPr="00537BAC" w:rsidRDefault="008B64D2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š</w:t>
            </w:r>
            <w:r w:rsidR="004F6E5B">
              <w:rPr>
                <w:rFonts w:ascii="Gill Sans MT" w:eastAsia="Times New Roman" w:hAnsi="Gill Sans MT" w:cs="Times New Roman"/>
                <w:sz w:val="24"/>
                <w:szCs w:val="24"/>
              </w:rPr>
              <w:t>tevilo učencev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14:paraId="5E4E9603" w14:textId="2C27D717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kontakt učitelja </w:t>
            </w:r>
          </w:p>
        </w:tc>
      </w:tr>
      <w:tr w:rsidR="004F6E5B" w14:paraId="7B8B560E" w14:textId="77777777" w:rsidTr="001F5415">
        <w:tc>
          <w:tcPr>
            <w:tcW w:w="3261" w:type="dxa"/>
          </w:tcPr>
          <w:p w14:paraId="057920CF" w14:textId="3439CA30" w:rsidR="004F6E5B" w:rsidRPr="004F6E5B" w:rsidRDefault="004F6E5B" w:rsidP="004F6E5B">
            <w:pPr>
              <w:pStyle w:val="Odstavekseznama"/>
              <w:numPr>
                <w:ilvl w:val="0"/>
                <w:numId w:val="4"/>
              </w:num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12EC5562" w14:textId="77777777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F943C37" w14:textId="77777777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44D6B284" w14:textId="77777777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4F6E5B" w14:paraId="705A6344" w14:textId="77777777" w:rsidTr="001F5415">
        <w:tc>
          <w:tcPr>
            <w:tcW w:w="3261" w:type="dxa"/>
          </w:tcPr>
          <w:p w14:paraId="45DBB001" w14:textId="25D1F8A0" w:rsidR="004F6E5B" w:rsidRDefault="004F6E5B" w:rsidP="004F6E5B">
            <w:pPr>
              <w:pStyle w:val="Odstavekseznama"/>
              <w:numPr>
                <w:ilvl w:val="0"/>
                <w:numId w:val="4"/>
              </w:num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17FBE6D7" w14:textId="77777777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5D37CBB" w14:textId="77777777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0D64D55F" w14:textId="77777777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4F6E5B" w14:paraId="268F6976" w14:textId="77777777" w:rsidTr="001F5415">
        <w:tc>
          <w:tcPr>
            <w:tcW w:w="3261" w:type="dxa"/>
          </w:tcPr>
          <w:p w14:paraId="4EE34557" w14:textId="06AFB339" w:rsidR="004F6E5B" w:rsidRDefault="004F6E5B" w:rsidP="004F6E5B">
            <w:pPr>
              <w:pStyle w:val="Odstavekseznama"/>
              <w:numPr>
                <w:ilvl w:val="0"/>
                <w:numId w:val="4"/>
              </w:num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7FE7E814" w14:textId="77777777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EBF4BE3" w14:textId="77777777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0BCF30CA" w14:textId="77777777" w:rsidR="004F6E5B" w:rsidRPr="00537BAC" w:rsidRDefault="004F6E5B" w:rsidP="004F6E5B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5D42C3" w14:paraId="324F5B52" w14:textId="77777777" w:rsidTr="001F5415">
        <w:tc>
          <w:tcPr>
            <w:tcW w:w="3261" w:type="dxa"/>
            <w:shd w:val="clear" w:color="auto" w:fill="EAF1DD" w:themeFill="accent3" w:themeFillTint="33"/>
          </w:tcPr>
          <w:p w14:paraId="660C5475" w14:textId="0FBD79B5" w:rsidR="005D42C3" w:rsidRPr="005D42C3" w:rsidRDefault="005D42C3" w:rsidP="005D42C3">
            <w:pPr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</w:pPr>
            <w:r w:rsidRPr="005D42C3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  <w:t xml:space="preserve">Delavnica </w:t>
            </w:r>
            <w:r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  <w:t>Doma na Ljubljanskem barju?</w:t>
            </w:r>
            <w:r w:rsidR="008B64D2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  <w:br/>
            </w:r>
            <w:r w:rsidR="008B64D2" w:rsidRPr="008B64D2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Lokacija izvedbe: šola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14:paraId="02110152" w14:textId="55736644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Priporočena starostna skupina: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  <w:t>3. triada</w:t>
            </w:r>
          </w:p>
        </w:tc>
        <w:tc>
          <w:tcPr>
            <w:tcW w:w="2245" w:type="dxa"/>
            <w:shd w:val="clear" w:color="auto" w:fill="EAF1DD" w:themeFill="accent3" w:themeFillTint="33"/>
          </w:tcPr>
          <w:p w14:paraId="616C6115" w14:textId="7CE76DFC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Termin izvajanja aktivnosti:</w:t>
            </w:r>
            <w:r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januar -marec</w:t>
            </w:r>
          </w:p>
        </w:tc>
        <w:tc>
          <w:tcPr>
            <w:tcW w:w="2723" w:type="dxa"/>
            <w:shd w:val="clear" w:color="auto" w:fill="EAF1DD" w:themeFill="accent3" w:themeFillTint="33"/>
          </w:tcPr>
          <w:p w14:paraId="15D5489D" w14:textId="5ACE3BCE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Trajanje delavnice:</w:t>
            </w:r>
            <w:r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br/>
            </w:r>
            <w:r w:rsidR="008B64D2"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2 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šolski uri</w:t>
            </w:r>
            <w:r w:rsidR="001F5415"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</w:p>
        </w:tc>
      </w:tr>
      <w:tr w:rsidR="005D42C3" w14:paraId="1D8E1D7A" w14:textId="77777777" w:rsidTr="001F5415">
        <w:tc>
          <w:tcPr>
            <w:tcW w:w="3261" w:type="dxa"/>
          </w:tcPr>
          <w:p w14:paraId="2636AFDF" w14:textId="16FA523A" w:rsidR="005D42C3" w:rsidRPr="005D42C3" w:rsidRDefault="005D42C3" w:rsidP="001F5415">
            <w:pPr>
              <w:pStyle w:val="Odstavekseznama"/>
              <w:numPr>
                <w:ilvl w:val="0"/>
                <w:numId w:val="5"/>
              </w:num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1B05B264" w14:textId="77777777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44995888" w14:textId="77777777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49E627B5" w14:textId="77777777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5D42C3" w14:paraId="57D71657" w14:textId="77777777" w:rsidTr="001F5415">
        <w:tc>
          <w:tcPr>
            <w:tcW w:w="3261" w:type="dxa"/>
          </w:tcPr>
          <w:p w14:paraId="5A06B56C" w14:textId="481389F1" w:rsidR="005D42C3" w:rsidRDefault="005D42C3" w:rsidP="001F5415">
            <w:pPr>
              <w:pStyle w:val="Odstavekseznama"/>
              <w:numPr>
                <w:ilvl w:val="0"/>
                <w:numId w:val="5"/>
              </w:num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4E6AE7BF" w14:textId="77777777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7649595C" w14:textId="77777777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76F6097E" w14:textId="77777777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5D42C3" w14:paraId="32389715" w14:textId="77777777" w:rsidTr="001F5415">
        <w:tc>
          <w:tcPr>
            <w:tcW w:w="3261" w:type="dxa"/>
          </w:tcPr>
          <w:p w14:paraId="60ED7558" w14:textId="7156CAB3" w:rsidR="005D42C3" w:rsidRDefault="005D42C3" w:rsidP="001F5415">
            <w:pPr>
              <w:pStyle w:val="Odstavekseznama"/>
              <w:numPr>
                <w:ilvl w:val="0"/>
                <w:numId w:val="5"/>
              </w:num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10BBA184" w14:textId="77777777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92FF1B0" w14:textId="77777777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0F57B147" w14:textId="77777777" w:rsidR="005D42C3" w:rsidRPr="00537BAC" w:rsidRDefault="005D42C3" w:rsidP="005D42C3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1F5415" w14:paraId="04BC0382" w14:textId="77777777" w:rsidTr="001F5415">
        <w:tc>
          <w:tcPr>
            <w:tcW w:w="3261" w:type="dxa"/>
            <w:shd w:val="clear" w:color="auto" w:fill="EAF1DD" w:themeFill="accent3" w:themeFillTint="33"/>
          </w:tcPr>
          <w:p w14:paraId="57A8D380" w14:textId="7330A112" w:rsidR="001F5415" w:rsidRPr="005D42C3" w:rsidRDefault="001F5415" w:rsidP="001F5415">
            <w:pPr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</w:pPr>
            <w:r w:rsidRPr="005D42C3"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  <w:t>Naravoslovni dan Pokukaj v moj svet!</w:t>
            </w:r>
            <w:r>
              <w:rPr>
                <w:rFonts w:ascii="Gill Sans MT" w:eastAsia="Times New Roman" w:hAnsi="Gill Sans MT" w:cs="Times New Roman"/>
                <w:b/>
                <w:bCs/>
                <w:sz w:val="24"/>
                <w:szCs w:val="24"/>
              </w:rPr>
              <w:br/>
            </w:r>
            <w:r w:rsidRPr="008B64D2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Lokacija izvedbe: Pot med jelšami</w:t>
            </w:r>
          </w:p>
        </w:tc>
        <w:tc>
          <w:tcPr>
            <w:tcW w:w="2119" w:type="dxa"/>
            <w:shd w:val="clear" w:color="auto" w:fill="EAF1DD" w:themeFill="accent3" w:themeFillTint="33"/>
          </w:tcPr>
          <w:p w14:paraId="02C6BFAD" w14:textId="165CE15D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Priporočena starostna skupina: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2.</w:t>
            </w:r>
            <w:r w:rsidR="00A079C7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in 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3. triada</w:t>
            </w:r>
          </w:p>
        </w:tc>
        <w:tc>
          <w:tcPr>
            <w:tcW w:w="2245" w:type="dxa"/>
            <w:shd w:val="clear" w:color="auto" w:fill="EAF1DD" w:themeFill="accent3" w:themeFillTint="33"/>
          </w:tcPr>
          <w:p w14:paraId="1DB41216" w14:textId="420A0801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Termin izvajanja aktivnosti:</w:t>
            </w:r>
            <w:r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januar -marec</w:t>
            </w:r>
          </w:p>
        </w:tc>
        <w:tc>
          <w:tcPr>
            <w:tcW w:w="2723" w:type="dxa"/>
            <w:shd w:val="clear" w:color="auto" w:fill="EAF1DD" w:themeFill="accent3" w:themeFillTint="33"/>
          </w:tcPr>
          <w:p w14:paraId="20269F5A" w14:textId="66C66A1B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3062E0"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t>Trajanje delavnice:</w:t>
            </w:r>
            <w:r>
              <w:rPr>
                <w:rFonts w:ascii="Gill Sans MT" w:eastAsia="Times New Roman" w:hAnsi="Gill Sans MT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  <w:t xml:space="preserve">2 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uri/</w:t>
            </w:r>
            <w:r w:rsidR="00A079C7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2-3 ure/</w:t>
            </w:r>
            <w:r w:rsidR="00A079C7"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 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3-4 ure</w:t>
            </w: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br/>
            </w:r>
          </w:p>
        </w:tc>
      </w:tr>
      <w:tr w:rsidR="001F5415" w14:paraId="6D698E9C" w14:textId="77777777" w:rsidTr="001F5415">
        <w:tc>
          <w:tcPr>
            <w:tcW w:w="3261" w:type="dxa"/>
            <w:shd w:val="clear" w:color="auto" w:fill="D9D9D9" w:themeFill="background1" w:themeFillShade="D9"/>
          </w:tcPr>
          <w:p w14:paraId="5F6F7484" w14:textId="77777777" w:rsidR="001F5415" w:rsidRPr="001F5415" w:rsidRDefault="001F5415" w:rsidP="001F5415">
            <w:pPr>
              <w:pStyle w:val="Odstavekseznama"/>
              <w:jc w:val="both"/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119" w:type="dxa"/>
            <w:shd w:val="clear" w:color="auto" w:fill="D9D9D9" w:themeFill="background1" w:themeFillShade="D9"/>
          </w:tcPr>
          <w:p w14:paraId="51D5DCB8" w14:textId="2EA8F743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razred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148166D9" w14:textId="232284E2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število učencev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14:paraId="43534ACE" w14:textId="7E5086C6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 xml:space="preserve">kontakt učitelja </w:t>
            </w:r>
          </w:p>
        </w:tc>
      </w:tr>
      <w:tr w:rsidR="001F5415" w14:paraId="76D46B1E" w14:textId="77777777" w:rsidTr="001F5415">
        <w:tc>
          <w:tcPr>
            <w:tcW w:w="3261" w:type="dxa"/>
          </w:tcPr>
          <w:p w14:paraId="201A890F" w14:textId="617C0909" w:rsidR="001F5415" w:rsidRPr="001F5415" w:rsidRDefault="001F5415" w:rsidP="001F5415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1F5415"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3508D573" w14:textId="77777777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EF15DD1" w14:textId="77777777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7CA8E7E0" w14:textId="77777777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1F5415" w14:paraId="0FEFC82B" w14:textId="77777777" w:rsidTr="001F5415">
        <w:tc>
          <w:tcPr>
            <w:tcW w:w="3261" w:type="dxa"/>
          </w:tcPr>
          <w:p w14:paraId="4CE9FA1A" w14:textId="1D3F4E53" w:rsidR="001F5415" w:rsidRPr="001F5415" w:rsidRDefault="001F5415" w:rsidP="001F5415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 w:rsidRPr="001F5415"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472C84C5" w14:textId="77777777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1EE64CB" w14:textId="77777777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019D7074" w14:textId="77777777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  <w:tr w:rsidR="001F5415" w14:paraId="6A7A3A67" w14:textId="77777777" w:rsidTr="001F5415">
        <w:tc>
          <w:tcPr>
            <w:tcW w:w="3261" w:type="dxa"/>
          </w:tcPr>
          <w:p w14:paraId="16E0409B" w14:textId="3618FDA4" w:rsidR="001F5415" w:rsidRDefault="001F5415" w:rsidP="001F5415">
            <w:pPr>
              <w:pStyle w:val="Odstavekseznama"/>
              <w:numPr>
                <w:ilvl w:val="0"/>
                <w:numId w:val="7"/>
              </w:numPr>
              <w:jc w:val="both"/>
              <w:rPr>
                <w:rFonts w:ascii="Gill Sans MT" w:eastAsia="Times New Roman" w:hAnsi="Gill Sans MT" w:cs="Times New Roman"/>
                <w:sz w:val="24"/>
                <w:szCs w:val="24"/>
              </w:rPr>
            </w:pPr>
            <w:r>
              <w:rPr>
                <w:rFonts w:ascii="Gill Sans MT" w:eastAsia="Times New Roman" w:hAnsi="Gill Sans MT" w:cs="Times New Roman"/>
                <w:sz w:val="24"/>
                <w:szCs w:val="24"/>
              </w:rPr>
              <w:t>skupina</w:t>
            </w:r>
          </w:p>
        </w:tc>
        <w:tc>
          <w:tcPr>
            <w:tcW w:w="2119" w:type="dxa"/>
          </w:tcPr>
          <w:p w14:paraId="341B4038" w14:textId="77777777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47B69E1" w14:textId="77777777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  <w:tc>
          <w:tcPr>
            <w:tcW w:w="2723" w:type="dxa"/>
          </w:tcPr>
          <w:p w14:paraId="5D99A5CB" w14:textId="77777777" w:rsidR="001F5415" w:rsidRPr="00537BAC" w:rsidRDefault="001F5415" w:rsidP="001F5415">
            <w:pPr>
              <w:rPr>
                <w:rFonts w:ascii="Gill Sans MT" w:eastAsia="Times New Roman" w:hAnsi="Gill Sans MT" w:cs="Times New Roman"/>
                <w:sz w:val="24"/>
                <w:szCs w:val="24"/>
              </w:rPr>
            </w:pPr>
          </w:p>
        </w:tc>
      </w:tr>
    </w:tbl>
    <w:p w14:paraId="4D1E5947" w14:textId="48BF44B4" w:rsidR="003111E8" w:rsidRPr="001F5415" w:rsidRDefault="003111E8" w:rsidP="00825A53"/>
    <w:sectPr w:rsidR="003111E8" w:rsidRPr="001F5415" w:rsidSect="007040AA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F8459" w14:textId="77777777" w:rsidR="00BD1BF9" w:rsidRDefault="00BD1BF9" w:rsidP="003111E8">
      <w:pPr>
        <w:spacing w:after="0" w:line="240" w:lineRule="auto"/>
      </w:pPr>
      <w:r>
        <w:separator/>
      </w:r>
    </w:p>
  </w:endnote>
  <w:endnote w:type="continuationSeparator" w:id="0">
    <w:p w14:paraId="139C218B" w14:textId="77777777" w:rsidR="00BD1BF9" w:rsidRDefault="00BD1BF9" w:rsidP="00311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239A" w14:textId="77777777" w:rsidR="005061B8" w:rsidRDefault="005061B8" w:rsidP="0009394A">
    <w:pPr>
      <w:pStyle w:val="Noga"/>
      <w:jc w:val="center"/>
    </w:pPr>
    <w:r>
      <w:t>__________________________________________________________________________________</w:t>
    </w:r>
  </w:p>
  <w:p w14:paraId="112A7CB3" w14:textId="77777777" w:rsidR="007040AA" w:rsidRDefault="0009394A" w:rsidP="0009394A">
    <w:pPr>
      <w:pStyle w:val="Noga"/>
      <w:jc w:val="center"/>
    </w:pPr>
    <w:r w:rsidRPr="007040AA">
      <w:rPr>
        <w:noProof/>
      </w:rPr>
      <w:drawing>
        <wp:inline distT="0" distB="0" distL="0" distR="0" wp14:anchorId="6BA2C0FE" wp14:editId="2EE9571A">
          <wp:extent cx="1178186" cy="554737"/>
          <wp:effectExtent l="0" t="0" r="3175" b="0"/>
          <wp:docPr id="1" name="Picture 0" descr="whc_si_ljubljansko_si-page-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c_si_ljubljansko_si-page-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856" cy="563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FEA9E2" w14:textId="77777777" w:rsidR="0009394A" w:rsidRDefault="0009394A" w:rsidP="0009394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CE72E" w14:textId="77777777" w:rsidR="00BD1BF9" w:rsidRDefault="00BD1BF9" w:rsidP="003111E8">
      <w:pPr>
        <w:spacing w:after="0" w:line="240" w:lineRule="auto"/>
      </w:pPr>
      <w:r>
        <w:separator/>
      </w:r>
    </w:p>
  </w:footnote>
  <w:footnote w:type="continuationSeparator" w:id="0">
    <w:p w14:paraId="3129A177" w14:textId="77777777" w:rsidR="00BD1BF9" w:rsidRDefault="00BD1BF9" w:rsidP="00311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0068E" w14:textId="77777777" w:rsidR="003111E8" w:rsidRPr="0020052D" w:rsidRDefault="003111E8" w:rsidP="003111E8">
    <w:pPr>
      <w:tabs>
        <w:tab w:val="left" w:pos="1309"/>
      </w:tabs>
      <w:jc w:val="center"/>
      <w:rPr>
        <w:rFonts w:ascii="Gill Sans MT" w:hAnsi="Gill Sans MT"/>
        <w:noProof/>
        <w:lang w:val="en-US"/>
      </w:rPr>
    </w:pPr>
    <w:r>
      <w:rPr>
        <w:rFonts w:ascii="Gill Sans MT" w:hAnsi="Gill Sans MT"/>
        <w:noProof/>
      </w:rPr>
      <w:drawing>
        <wp:inline distT="0" distB="0" distL="0" distR="0" wp14:anchorId="47EF9F62" wp14:editId="4EC24C24">
          <wp:extent cx="1819275" cy="1076325"/>
          <wp:effectExtent l="19050" t="0" r="9525" b="0"/>
          <wp:docPr id="2" name="Picture 0" descr="LJUBLJANSKO BARJE_logo_krajinski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JUBLJANSKO BARJE_logo_krajinski_CMYK.wm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E384144" w14:textId="77777777" w:rsidR="003111E8" w:rsidRPr="003111E8" w:rsidRDefault="003111E8" w:rsidP="003111E8">
    <w:pPr>
      <w:pBdr>
        <w:bottom w:val="single" w:sz="4" w:space="1" w:color="auto"/>
      </w:pBdr>
      <w:tabs>
        <w:tab w:val="left" w:pos="1309"/>
      </w:tabs>
      <w:jc w:val="center"/>
      <w:rPr>
        <w:rFonts w:ascii="Gill Sans MT" w:hAnsi="Gill Sans MT"/>
        <w:noProof/>
        <w:lang w:val="en-US"/>
      </w:rPr>
    </w:pPr>
    <w:r w:rsidRPr="0020052D">
      <w:rPr>
        <w:rFonts w:ascii="Gill Sans MT" w:hAnsi="Gill Sans MT"/>
        <w:noProof/>
        <w:lang w:val="en-US"/>
      </w:rPr>
      <w:t>Podpeška cesta 380, 1357 Notranje Gorice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53520" w14:textId="77777777" w:rsidR="003111E8" w:rsidRDefault="0009394A" w:rsidP="003111E8">
    <w:pPr>
      <w:tabs>
        <w:tab w:val="left" w:pos="1309"/>
      </w:tabs>
      <w:jc w:val="center"/>
      <w:rPr>
        <w:rFonts w:ascii="Gill Sans MT" w:hAnsi="Gill Sans MT"/>
        <w:noProof/>
        <w:lang w:val="en-US"/>
      </w:rPr>
    </w:pPr>
    <w:r>
      <w:rPr>
        <w:rFonts w:ascii="Gill Sans MT" w:hAnsi="Gill Sans MT"/>
        <w:noProof/>
      </w:rPr>
      <w:drawing>
        <wp:inline distT="0" distB="0" distL="0" distR="0" wp14:anchorId="0EEFDD3E" wp14:editId="17CA9569">
          <wp:extent cx="937157" cy="554443"/>
          <wp:effectExtent l="0" t="0" r="0" b="0"/>
          <wp:docPr id="4" name="Picture 0" descr="LJUBLJANSKO BARJE_logo_krajinski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JUBLJANSKO BARJE_logo_krajinski_CMYK.wm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218" cy="563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D3BA68" w14:textId="77777777" w:rsidR="005061B8" w:rsidRPr="0020052D" w:rsidRDefault="0009394A" w:rsidP="005061B8">
    <w:pPr>
      <w:tabs>
        <w:tab w:val="left" w:pos="1309"/>
      </w:tabs>
      <w:jc w:val="center"/>
      <w:rPr>
        <w:rFonts w:ascii="Gill Sans MT" w:hAnsi="Gill Sans MT"/>
        <w:noProof/>
        <w:lang w:val="en-US"/>
      </w:rPr>
    </w:pPr>
    <w:r>
      <w:rPr>
        <w:rFonts w:ascii="Gill Sans MT" w:hAnsi="Gill Sans MT"/>
        <w:noProof/>
        <w:lang w:val="en-US"/>
      </w:rPr>
      <w:t>Podpeška cesta 380, 1357 Notranje Gorice</w:t>
    </w:r>
    <w:r w:rsidR="005061B8">
      <w:rPr>
        <w:rFonts w:ascii="Gill Sans MT" w:hAnsi="Gill Sans MT"/>
        <w:noProof/>
        <w:lang w:val="en-US"/>
      </w:rPr>
      <w:br/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4022E"/>
    <w:multiLevelType w:val="hybridMultilevel"/>
    <w:tmpl w:val="596E30B2"/>
    <w:lvl w:ilvl="0" w:tplc="26EA2BB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42" w:hanging="360"/>
      </w:pPr>
    </w:lvl>
    <w:lvl w:ilvl="2" w:tplc="0424001B" w:tentative="1">
      <w:start w:val="1"/>
      <w:numFmt w:val="lowerRoman"/>
      <w:lvlText w:val="%3."/>
      <w:lvlJc w:val="right"/>
      <w:pPr>
        <w:ind w:left="2262" w:hanging="180"/>
      </w:pPr>
    </w:lvl>
    <w:lvl w:ilvl="3" w:tplc="0424000F" w:tentative="1">
      <w:start w:val="1"/>
      <w:numFmt w:val="decimal"/>
      <w:lvlText w:val="%4."/>
      <w:lvlJc w:val="left"/>
      <w:pPr>
        <w:ind w:left="2982" w:hanging="360"/>
      </w:pPr>
    </w:lvl>
    <w:lvl w:ilvl="4" w:tplc="04240019" w:tentative="1">
      <w:start w:val="1"/>
      <w:numFmt w:val="lowerLetter"/>
      <w:lvlText w:val="%5."/>
      <w:lvlJc w:val="left"/>
      <w:pPr>
        <w:ind w:left="3702" w:hanging="360"/>
      </w:pPr>
    </w:lvl>
    <w:lvl w:ilvl="5" w:tplc="0424001B" w:tentative="1">
      <w:start w:val="1"/>
      <w:numFmt w:val="lowerRoman"/>
      <w:lvlText w:val="%6."/>
      <w:lvlJc w:val="right"/>
      <w:pPr>
        <w:ind w:left="4422" w:hanging="180"/>
      </w:pPr>
    </w:lvl>
    <w:lvl w:ilvl="6" w:tplc="0424000F" w:tentative="1">
      <w:start w:val="1"/>
      <w:numFmt w:val="decimal"/>
      <w:lvlText w:val="%7."/>
      <w:lvlJc w:val="left"/>
      <w:pPr>
        <w:ind w:left="5142" w:hanging="360"/>
      </w:pPr>
    </w:lvl>
    <w:lvl w:ilvl="7" w:tplc="04240019" w:tentative="1">
      <w:start w:val="1"/>
      <w:numFmt w:val="lowerLetter"/>
      <w:lvlText w:val="%8."/>
      <w:lvlJc w:val="left"/>
      <w:pPr>
        <w:ind w:left="5862" w:hanging="360"/>
      </w:pPr>
    </w:lvl>
    <w:lvl w:ilvl="8" w:tplc="0424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" w15:restartNumberingAfterBreak="0">
    <w:nsid w:val="1CB21A53"/>
    <w:multiLevelType w:val="hybridMultilevel"/>
    <w:tmpl w:val="F334AF50"/>
    <w:lvl w:ilvl="0" w:tplc="C32AD87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82" w:hanging="360"/>
      </w:pPr>
    </w:lvl>
    <w:lvl w:ilvl="2" w:tplc="0424001B" w:tentative="1">
      <w:start w:val="1"/>
      <w:numFmt w:val="lowerRoman"/>
      <w:lvlText w:val="%3."/>
      <w:lvlJc w:val="right"/>
      <w:pPr>
        <w:ind w:left="1902" w:hanging="180"/>
      </w:pPr>
    </w:lvl>
    <w:lvl w:ilvl="3" w:tplc="0424000F" w:tentative="1">
      <w:start w:val="1"/>
      <w:numFmt w:val="decimal"/>
      <w:lvlText w:val="%4."/>
      <w:lvlJc w:val="left"/>
      <w:pPr>
        <w:ind w:left="2622" w:hanging="360"/>
      </w:pPr>
    </w:lvl>
    <w:lvl w:ilvl="4" w:tplc="04240019" w:tentative="1">
      <w:start w:val="1"/>
      <w:numFmt w:val="lowerLetter"/>
      <w:lvlText w:val="%5."/>
      <w:lvlJc w:val="left"/>
      <w:pPr>
        <w:ind w:left="3342" w:hanging="360"/>
      </w:pPr>
    </w:lvl>
    <w:lvl w:ilvl="5" w:tplc="0424001B" w:tentative="1">
      <w:start w:val="1"/>
      <w:numFmt w:val="lowerRoman"/>
      <w:lvlText w:val="%6."/>
      <w:lvlJc w:val="right"/>
      <w:pPr>
        <w:ind w:left="4062" w:hanging="180"/>
      </w:pPr>
    </w:lvl>
    <w:lvl w:ilvl="6" w:tplc="0424000F" w:tentative="1">
      <w:start w:val="1"/>
      <w:numFmt w:val="decimal"/>
      <w:lvlText w:val="%7."/>
      <w:lvlJc w:val="left"/>
      <w:pPr>
        <w:ind w:left="4782" w:hanging="360"/>
      </w:pPr>
    </w:lvl>
    <w:lvl w:ilvl="7" w:tplc="04240019" w:tentative="1">
      <w:start w:val="1"/>
      <w:numFmt w:val="lowerLetter"/>
      <w:lvlText w:val="%8."/>
      <w:lvlJc w:val="left"/>
      <w:pPr>
        <w:ind w:left="5502" w:hanging="360"/>
      </w:pPr>
    </w:lvl>
    <w:lvl w:ilvl="8" w:tplc="0424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2E4B33DD"/>
    <w:multiLevelType w:val="hybridMultilevel"/>
    <w:tmpl w:val="31DC532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319788E"/>
    <w:multiLevelType w:val="hybridMultilevel"/>
    <w:tmpl w:val="B2FE59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42A2A"/>
    <w:multiLevelType w:val="hybridMultilevel"/>
    <w:tmpl w:val="F822F6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04F3D"/>
    <w:multiLevelType w:val="hybridMultilevel"/>
    <w:tmpl w:val="F0AA59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B333D"/>
    <w:multiLevelType w:val="hybridMultilevel"/>
    <w:tmpl w:val="FDD47AEA"/>
    <w:lvl w:ilvl="0" w:tplc="C89802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458285">
    <w:abstractNumId w:val="1"/>
  </w:num>
  <w:num w:numId="2" w16cid:durableId="523057877">
    <w:abstractNumId w:val="0"/>
  </w:num>
  <w:num w:numId="3" w16cid:durableId="745765088">
    <w:abstractNumId w:val="5"/>
  </w:num>
  <w:num w:numId="4" w16cid:durableId="1372456782">
    <w:abstractNumId w:val="4"/>
  </w:num>
  <w:num w:numId="5" w16cid:durableId="991372200">
    <w:abstractNumId w:val="2"/>
  </w:num>
  <w:num w:numId="6" w16cid:durableId="1046417654">
    <w:abstractNumId w:val="6"/>
  </w:num>
  <w:num w:numId="7" w16cid:durableId="1026056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D8"/>
    <w:rsid w:val="0009394A"/>
    <w:rsid w:val="001F20A2"/>
    <w:rsid w:val="001F2E36"/>
    <w:rsid w:val="001F5415"/>
    <w:rsid w:val="002058B6"/>
    <w:rsid w:val="002F6657"/>
    <w:rsid w:val="003062E0"/>
    <w:rsid w:val="003111E8"/>
    <w:rsid w:val="00321B16"/>
    <w:rsid w:val="00351DE6"/>
    <w:rsid w:val="003962C2"/>
    <w:rsid w:val="003D70CE"/>
    <w:rsid w:val="003E2BA4"/>
    <w:rsid w:val="004F6E5B"/>
    <w:rsid w:val="005061B8"/>
    <w:rsid w:val="00537BAC"/>
    <w:rsid w:val="00560EB8"/>
    <w:rsid w:val="005912B4"/>
    <w:rsid w:val="005D42C3"/>
    <w:rsid w:val="005E63A2"/>
    <w:rsid w:val="00624655"/>
    <w:rsid w:val="007040AA"/>
    <w:rsid w:val="00773210"/>
    <w:rsid w:val="00825A53"/>
    <w:rsid w:val="00832E1F"/>
    <w:rsid w:val="0088161E"/>
    <w:rsid w:val="008919C8"/>
    <w:rsid w:val="008B64D2"/>
    <w:rsid w:val="008E2532"/>
    <w:rsid w:val="008E32A1"/>
    <w:rsid w:val="008E7974"/>
    <w:rsid w:val="00A079C7"/>
    <w:rsid w:val="00AA7D76"/>
    <w:rsid w:val="00B0411B"/>
    <w:rsid w:val="00B470BD"/>
    <w:rsid w:val="00BD1BF9"/>
    <w:rsid w:val="00BF6E25"/>
    <w:rsid w:val="00C648D8"/>
    <w:rsid w:val="00CB2C61"/>
    <w:rsid w:val="00CE056E"/>
    <w:rsid w:val="00CF577D"/>
    <w:rsid w:val="00D12BFB"/>
    <w:rsid w:val="00F03F5E"/>
    <w:rsid w:val="00F2547C"/>
    <w:rsid w:val="00F77071"/>
    <w:rsid w:val="00F83FD3"/>
    <w:rsid w:val="00FA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4D2E89"/>
  <w15:docId w15:val="{A0E321F3-58A6-4E60-9512-C1D6E518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F2E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F2E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11E8"/>
  </w:style>
  <w:style w:type="paragraph" w:styleId="Noga">
    <w:name w:val="footer"/>
    <w:basedOn w:val="Navaden"/>
    <w:link w:val="NogaZnak"/>
    <w:uiPriority w:val="99"/>
    <w:unhideWhenUsed/>
    <w:rsid w:val="00311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11E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1E8"/>
    <w:rPr>
      <w:rFonts w:ascii="Tahoma" w:hAnsi="Tahoma" w:cs="Tahoma"/>
      <w:sz w:val="16"/>
      <w:szCs w:val="16"/>
    </w:rPr>
  </w:style>
  <w:style w:type="paragraph" w:styleId="Brezrazmikov">
    <w:name w:val="No Spacing"/>
    <w:autoRedefine/>
    <w:uiPriority w:val="1"/>
    <w:qFormat/>
    <w:rsid w:val="00351DE6"/>
    <w:pPr>
      <w:spacing w:after="0" w:line="240" w:lineRule="auto"/>
    </w:pPr>
    <w:rPr>
      <w:rFonts w:ascii="Gill Sans MT" w:hAnsi="Gill Sans MT"/>
    </w:rPr>
  </w:style>
  <w:style w:type="character" w:customStyle="1" w:styleId="Naslov1Znak">
    <w:name w:val="Naslov 1 Znak"/>
    <w:basedOn w:val="Privzetapisavaodstavka"/>
    <w:link w:val="Naslov1"/>
    <w:uiPriority w:val="9"/>
    <w:rsid w:val="001F2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1F2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avaden"/>
    <w:uiPriority w:val="1"/>
    <w:qFormat/>
    <w:rsid w:val="00825A53"/>
    <w:pPr>
      <w:widowControl w:val="0"/>
      <w:spacing w:after="0" w:line="240" w:lineRule="auto"/>
    </w:pPr>
    <w:rPr>
      <w:rFonts w:eastAsiaTheme="minorHAnsi"/>
      <w:lang w:val="en-US" w:eastAsia="en-US"/>
    </w:rPr>
  </w:style>
  <w:style w:type="table" w:customStyle="1" w:styleId="TableNormal">
    <w:name w:val="Table Normal"/>
    <w:uiPriority w:val="2"/>
    <w:semiHidden/>
    <w:qFormat/>
    <w:rsid w:val="00825A53"/>
    <w:pPr>
      <w:widowControl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59"/>
    <w:rsid w:val="0053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6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LJB-05\AppData\Local\Microsoft\Windows\Temporary%20Internet%20Files\Content.Outlook\OE97ZQQ0\dopis%20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1</Template>
  <TotalTime>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KPLJB-05</dc:creator>
  <cp:lastModifiedBy>Krajinski park Ljubljansko barje</cp:lastModifiedBy>
  <cp:revision>2</cp:revision>
  <cp:lastPrinted>2015-05-07T10:23:00Z</cp:lastPrinted>
  <dcterms:created xsi:type="dcterms:W3CDTF">2024-07-10T12:45:00Z</dcterms:created>
  <dcterms:modified xsi:type="dcterms:W3CDTF">2024-07-10T12:45:00Z</dcterms:modified>
</cp:coreProperties>
</file>