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8A0" w14:textId="38772BEE" w:rsidR="00AB0307" w:rsidRPr="00612764" w:rsidRDefault="00AB0307" w:rsidP="00AB0307">
      <w:pPr>
        <w:pStyle w:val="Naslov"/>
        <w:ind w:right="-426" w:firstLine="0"/>
        <w:rPr>
          <w:rFonts w:ascii="Gill Sans MT" w:hAnsi="Gill Sans MT"/>
          <w:sz w:val="24"/>
          <w:szCs w:val="24"/>
          <w:u w:val="none"/>
          <w:lang w:val="sl-SI"/>
        </w:rPr>
      </w:pPr>
      <w:r w:rsidRPr="00612764">
        <w:rPr>
          <w:rFonts w:ascii="Gill Sans MT" w:hAnsi="Gill Sans MT"/>
          <w:sz w:val="24"/>
          <w:szCs w:val="24"/>
          <w:u w:val="none"/>
          <w:lang w:val="sl-SI"/>
        </w:rPr>
        <w:t>VLOGA ZA ZAPOSLITEV</w:t>
      </w:r>
    </w:p>
    <w:p w14:paraId="595B7FD5" w14:textId="264403F1" w:rsidR="00342924" w:rsidRPr="00612764" w:rsidRDefault="00AB0307" w:rsidP="00342924">
      <w:pPr>
        <w:pStyle w:val="Naslov"/>
        <w:spacing w:line="276" w:lineRule="auto"/>
        <w:ind w:right="-426" w:firstLine="0"/>
        <w:rPr>
          <w:rFonts w:ascii="Gill Sans MT" w:hAnsi="Gill Sans MT"/>
          <w:sz w:val="24"/>
          <w:szCs w:val="24"/>
          <w:u w:val="none"/>
          <w:lang w:val="sl-SI"/>
        </w:rPr>
      </w:pPr>
      <w:r w:rsidRPr="00612764">
        <w:rPr>
          <w:rFonts w:ascii="Gill Sans MT" w:hAnsi="Gill Sans MT"/>
          <w:sz w:val="24"/>
          <w:szCs w:val="24"/>
          <w:u w:val="none"/>
          <w:lang w:val="sl-SI"/>
        </w:rPr>
        <w:t xml:space="preserve">za prosto delovno mesto </w:t>
      </w:r>
      <w:r w:rsidR="00E06979">
        <w:rPr>
          <w:rFonts w:ascii="Gill Sans MT" w:hAnsi="Gill Sans MT"/>
          <w:sz w:val="24"/>
          <w:szCs w:val="24"/>
          <w:u w:val="none"/>
          <w:lang w:val="sl-SI"/>
        </w:rPr>
        <w:t>N</w:t>
      </w:r>
      <w:r w:rsidRPr="00612764">
        <w:rPr>
          <w:rFonts w:ascii="Gill Sans MT" w:hAnsi="Gill Sans MT"/>
          <w:sz w:val="24"/>
          <w:szCs w:val="24"/>
          <w:u w:val="none"/>
          <w:lang w:val="sl-SI"/>
        </w:rPr>
        <w:t xml:space="preserve">aravovarstveni </w:t>
      </w:r>
      <w:r w:rsidR="00342924">
        <w:rPr>
          <w:rFonts w:ascii="Gill Sans MT" w:hAnsi="Gill Sans MT"/>
          <w:sz w:val="24"/>
          <w:szCs w:val="24"/>
          <w:u w:val="none"/>
          <w:lang w:val="sl-SI"/>
        </w:rPr>
        <w:t>svetovalec</w:t>
      </w:r>
    </w:p>
    <w:p w14:paraId="2488212E" w14:textId="03EFB219" w:rsidR="001171F6" w:rsidRPr="00612764" w:rsidRDefault="001171F6" w:rsidP="001171F6">
      <w:pPr>
        <w:spacing w:line="276" w:lineRule="auto"/>
        <w:jc w:val="both"/>
        <w:rPr>
          <w:rFonts w:ascii="Gill Sans MT" w:hAnsi="Gill Sans MT"/>
          <w:sz w:val="22"/>
          <w:szCs w:val="22"/>
          <w:lang w:val="sl-SI" w:eastAsia="sl-SI"/>
        </w:rPr>
      </w:pPr>
    </w:p>
    <w:p w14:paraId="3AD88050" w14:textId="2B9AD9A7" w:rsidR="00147F0B" w:rsidRPr="0098495B" w:rsidRDefault="00147F0B" w:rsidP="0098495B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Gill Sans MT" w:hAnsi="Gill Sans MT"/>
          <w:b/>
          <w:sz w:val="22"/>
          <w:szCs w:val="22"/>
          <w:lang w:val="sl-SI"/>
        </w:rPr>
      </w:pPr>
      <w:r w:rsidRPr="0098495B">
        <w:rPr>
          <w:rFonts w:ascii="Gill Sans MT" w:hAnsi="Gill Sans MT"/>
          <w:b/>
          <w:bCs/>
          <w:sz w:val="22"/>
          <w:szCs w:val="22"/>
          <w:lang w:val="sl-SI" w:eastAsia="sl-SI"/>
        </w:rPr>
        <w:t>O</w:t>
      </w:r>
      <w:r w:rsidR="00703398" w:rsidRPr="0098495B">
        <w:rPr>
          <w:rFonts w:ascii="Gill Sans MT" w:hAnsi="Gill Sans MT"/>
          <w:b/>
          <w:bCs/>
          <w:sz w:val="22"/>
          <w:szCs w:val="22"/>
          <w:lang w:val="sl-SI" w:eastAsia="sl-SI"/>
        </w:rPr>
        <w:t>snovni</w:t>
      </w:r>
      <w:r w:rsidR="00703398" w:rsidRPr="0098495B">
        <w:rPr>
          <w:rFonts w:ascii="Gill Sans MT" w:hAnsi="Gill Sans MT"/>
          <w:b/>
          <w:sz w:val="22"/>
          <w:szCs w:val="22"/>
          <w:lang w:val="sl-SI"/>
        </w:rPr>
        <w:t xml:space="preserve"> o</w:t>
      </w:r>
      <w:r w:rsidRPr="0098495B">
        <w:rPr>
          <w:rFonts w:ascii="Gill Sans MT" w:hAnsi="Gill Sans MT"/>
          <w:b/>
          <w:sz w:val="22"/>
          <w:szCs w:val="22"/>
          <w:lang w:val="sl-SI"/>
        </w:rPr>
        <w:t>sebni podatki</w:t>
      </w:r>
    </w:p>
    <w:p w14:paraId="5F6E02EE" w14:textId="77777777" w:rsidR="0098495B" w:rsidRPr="0098495B" w:rsidRDefault="0098495B" w:rsidP="0098495B">
      <w:pPr>
        <w:tabs>
          <w:tab w:val="left" w:pos="5629"/>
        </w:tabs>
        <w:ind w:right="-426"/>
        <w:rPr>
          <w:rFonts w:ascii="Gill Sans MT" w:hAnsi="Gill Sans MT"/>
          <w:b/>
          <w:sz w:val="10"/>
          <w:szCs w:val="10"/>
          <w:lang w:val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703398" w:rsidRPr="00703398" w14:paraId="6D882CFC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2207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Ime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270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703398" w14:paraId="2E7BD1DB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A4C7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Priimek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90D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703398" w14:paraId="087B3ACF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9B3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Datum rojstva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8DD1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8C3494" w14:paraId="0D482FF3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CD4B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Stalni naslov</w:t>
            </w:r>
          </w:p>
          <w:p w14:paraId="604FBBF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i/>
                <w:lang w:val="sl-SI"/>
              </w:rPr>
              <w:t>(ulica, številka, poštna št. in kraj)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E1F4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8C3494" w14:paraId="3A7E7FEA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3CB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Naslov za vročanje pošte, če je drugačen od stalnega </w:t>
            </w:r>
            <w:r w:rsidRPr="00703398">
              <w:rPr>
                <w:rFonts w:ascii="Gill Sans MT" w:hAnsi="Gill Sans MT"/>
                <w:i/>
                <w:lang w:val="sl-SI"/>
              </w:rPr>
              <w:t>(ulica, številka, poštna št. in kraj)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919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703398" w14:paraId="7302A4B5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17D1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Mobilni telefon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E4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703398" w14:paraId="075BC555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B3C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Elektronska pošta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003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703398" w14:paraId="70D5CC60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F0D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Pridobljeni strokovni naziv izobrazbe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E2F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8C3494" w14:paraId="6C36FE76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6DC5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Raven izobrazbe (ustrezno OBKROŽI)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F1D0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1. visokošolska strokovna (prejšnja ali 1. bolonjska) ali  </w:t>
            </w:r>
          </w:p>
          <w:p w14:paraId="046A8AD6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visokošolska univerzitetna  (1. bolonjska stopnja) - 6/2</w:t>
            </w:r>
          </w:p>
          <w:p w14:paraId="065CF828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2. univerzitetna (prejšnja), </w:t>
            </w:r>
          </w:p>
          <w:p w14:paraId="37A8C3CA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specializacija po visokošolski strokovni izobrazbi  </w:t>
            </w:r>
          </w:p>
          <w:p w14:paraId="606BEB21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(prejšnja) ali </w:t>
            </w:r>
          </w:p>
          <w:p w14:paraId="27284D85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magisterij  po visokošolski strokovni </w:t>
            </w:r>
          </w:p>
          <w:p w14:paraId="5032BCCF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izobrazbi (prejšnja) ali  </w:t>
            </w:r>
          </w:p>
          <w:p w14:paraId="458234B4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magistrska (2. bolonjska stopnja) - 7</w:t>
            </w:r>
          </w:p>
          <w:p w14:paraId="2F2CBF9F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3. magisterij znanosti (prejšnji), specializacija po </w:t>
            </w:r>
          </w:p>
          <w:p w14:paraId="62C0159E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    univerzitetnih programih - 8/1</w:t>
            </w:r>
          </w:p>
          <w:p w14:paraId="7E0A4CF3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4. doktorat znanosti (tretja bolonjska stopnja) - 8/2</w:t>
            </w:r>
          </w:p>
        </w:tc>
      </w:tr>
      <w:tr w:rsidR="00703398" w:rsidRPr="008C3494" w14:paraId="2ACECE2E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DC32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Skupna delovna doba (let/mesecev/dni)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03A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  <w:tr w:rsidR="00703398" w:rsidRPr="00443CFF" w14:paraId="69522119" w14:textId="77777777" w:rsidTr="0070339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7B86" w14:textId="2EABC6A4" w:rsidR="00703398" w:rsidRPr="00703398" w:rsidRDefault="00703398" w:rsidP="00172B8F">
            <w:pPr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 xml:space="preserve">Delovne izkušnje na </w:t>
            </w:r>
            <w:r w:rsidR="00172B8F">
              <w:rPr>
                <w:rFonts w:ascii="Gill Sans MT" w:hAnsi="Gill Sans MT"/>
                <w:b/>
                <w:lang w:val="sl-SI"/>
              </w:rPr>
              <w:t>7</w:t>
            </w:r>
            <w:r w:rsidR="00443CFF">
              <w:rPr>
                <w:rFonts w:ascii="Gill Sans MT" w:hAnsi="Gill Sans MT"/>
                <w:b/>
                <w:lang w:val="sl-SI"/>
              </w:rPr>
              <w:t>.</w:t>
            </w:r>
            <w:r w:rsidRPr="00703398">
              <w:rPr>
                <w:rFonts w:ascii="Gill Sans MT" w:hAnsi="Gill Sans MT"/>
                <w:b/>
                <w:lang w:val="sl-SI"/>
              </w:rPr>
              <w:t xml:space="preserve"> ravni</w:t>
            </w:r>
            <w:r w:rsidRPr="00703398">
              <w:rPr>
                <w:rFonts w:ascii="Gill Sans MT" w:hAnsi="Gill Sans MT"/>
                <w:lang w:val="sl-SI"/>
              </w:rPr>
              <w:t xml:space="preserve"> izobrazbe </w:t>
            </w:r>
            <w:r w:rsidR="00172B8F">
              <w:rPr>
                <w:rFonts w:ascii="Gill Sans MT" w:hAnsi="Gill Sans MT"/>
                <w:lang w:val="sl-SI"/>
              </w:rPr>
              <w:t>(8</w:t>
            </w:r>
            <w:r w:rsidRPr="00703398">
              <w:rPr>
                <w:rFonts w:ascii="Gill Sans MT" w:hAnsi="Gill Sans MT"/>
                <w:lang w:val="sl-SI"/>
              </w:rPr>
              <w:t xml:space="preserve">. SOK) </w:t>
            </w:r>
            <w:r w:rsidRPr="00703398">
              <w:rPr>
                <w:rFonts w:ascii="Gill Sans MT" w:hAnsi="Gill Sans MT"/>
                <w:b/>
                <w:lang w:val="sl-SI"/>
              </w:rPr>
              <w:t>ali več</w:t>
            </w:r>
            <w:r w:rsidRPr="00703398">
              <w:rPr>
                <w:rFonts w:ascii="Gill Sans MT" w:hAnsi="Gill Sans MT"/>
                <w:lang w:val="sl-SI"/>
              </w:rPr>
              <w:t xml:space="preserve"> (let/mesecev/dni)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217" w14:textId="77777777" w:rsidR="00703398" w:rsidRPr="00703398" w:rsidRDefault="00703398" w:rsidP="00703398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</w:tbl>
    <w:p w14:paraId="0ECCA6A2" w14:textId="77777777" w:rsidR="00703398" w:rsidRPr="00703398" w:rsidRDefault="00703398" w:rsidP="00703398">
      <w:pPr>
        <w:ind w:right="-426"/>
        <w:rPr>
          <w:rFonts w:ascii="Gill Sans MT" w:hAnsi="Gill Sans MT"/>
          <w:lang w:val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703398" w:rsidRPr="00703398" w14:paraId="764A666C" w14:textId="77777777" w:rsidTr="00CF582D">
        <w:tc>
          <w:tcPr>
            <w:tcW w:w="9351" w:type="dxa"/>
          </w:tcPr>
          <w:p w14:paraId="17987CD6" w14:textId="77777777" w:rsidR="00FD6774" w:rsidRDefault="00703398" w:rsidP="00FD6774">
            <w:pPr>
              <w:ind w:right="-104"/>
              <w:rPr>
                <w:rFonts w:ascii="Gill Sans MT" w:hAnsi="Gill Sans MT"/>
                <w:lang w:val="sl-SI"/>
              </w:rPr>
            </w:pPr>
            <w:r w:rsidRPr="00703398">
              <w:rPr>
                <w:rFonts w:ascii="Gill Sans MT" w:hAnsi="Gill Sans MT"/>
                <w:lang w:val="sl-SI"/>
              </w:rPr>
              <w:t>Strinjam se, da mi delodajalec informacije, povezane s potekom postopka, lahko pošlje na zgornji navedeni elektronski naslov.</w:t>
            </w:r>
            <w:r w:rsidR="00A037AC">
              <w:rPr>
                <w:rFonts w:ascii="Gill Sans MT" w:hAnsi="Gill Sans MT"/>
                <w:lang w:val="sl-SI"/>
              </w:rPr>
              <w:t xml:space="preserve"> </w:t>
            </w:r>
            <w:r w:rsidRPr="00703398">
              <w:rPr>
                <w:rFonts w:ascii="Gill Sans MT" w:hAnsi="Gill Sans MT"/>
                <w:lang w:val="sl-SI"/>
              </w:rPr>
              <w:t>(</w:t>
            </w:r>
            <w:r w:rsidR="00A423BD">
              <w:rPr>
                <w:rFonts w:ascii="Gill Sans MT" w:hAnsi="Gill Sans MT"/>
                <w:lang w:val="sl-SI"/>
              </w:rPr>
              <w:t>označite</w:t>
            </w:r>
            <w:r w:rsidRPr="00703398">
              <w:rPr>
                <w:rFonts w:ascii="Gill Sans MT" w:hAnsi="Gill Sans MT"/>
                <w:lang w:val="sl-SI"/>
              </w:rPr>
              <w:t>)</w:t>
            </w:r>
          </w:p>
          <w:p w14:paraId="058FBCCB" w14:textId="215A1305" w:rsidR="00A037AC" w:rsidRPr="00703398" w:rsidRDefault="00A037AC" w:rsidP="00FD6774">
            <w:pPr>
              <w:ind w:right="-104"/>
              <w:rPr>
                <w:rFonts w:ascii="Gill Sans MT" w:hAnsi="Gill Sans MT"/>
                <w:b/>
                <w:lang w:val="sl-SI"/>
              </w:rPr>
            </w:pPr>
          </w:p>
        </w:tc>
      </w:tr>
      <w:tr w:rsidR="00CF582D" w:rsidRPr="00CF582D" w14:paraId="3F91F137" w14:textId="77777777" w:rsidTr="00CF582D">
        <w:tc>
          <w:tcPr>
            <w:tcW w:w="9351" w:type="dxa"/>
            <w:shd w:val="clear" w:color="auto" w:fill="FFFFFF" w:themeFill="background1"/>
          </w:tcPr>
          <w:p w14:paraId="1A1D4830" w14:textId="5533052B" w:rsidR="00CF582D" w:rsidRPr="00CF582D" w:rsidRDefault="00CF582D" w:rsidP="00A037AC">
            <w:pPr>
              <w:ind w:right="-426"/>
              <w:rPr>
                <w:rFonts w:ascii="Gill Sans MT" w:hAnsi="Gill Sans MT"/>
                <w:lang w:val="sl-SI"/>
              </w:rPr>
            </w:pPr>
            <w:r w:rsidRPr="00CF582D">
              <w:rPr>
                <w:rFonts w:ascii="Gill Sans MT" w:hAnsi="Gill Sans MT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hAnsi="Gill Sans MT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lang w:val="sl-SI"/>
              </w:rPr>
            </w:r>
            <w:r w:rsidR="00A17F88">
              <w:rPr>
                <w:rFonts w:ascii="Gill Sans MT" w:hAnsi="Gill Sans MT"/>
                <w:lang w:val="sl-SI"/>
              </w:rPr>
              <w:fldChar w:fldCharType="separate"/>
            </w:r>
            <w:r w:rsidRPr="00CF582D">
              <w:rPr>
                <w:rFonts w:ascii="Gill Sans MT" w:hAnsi="Gill Sans MT"/>
                <w:lang w:val="sl-SI"/>
              </w:rPr>
              <w:fldChar w:fldCharType="end"/>
            </w:r>
            <w:r w:rsidRPr="00CF582D">
              <w:rPr>
                <w:rFonts w:ascii="Gill Sans MT" w:hAnsi="Gill Sans MT"/>
                <w:lang w:val="sl-SI"/>
              </w:rPr>
              <w:t xml:space="preserve"> DA               </w:t>
            </w:r>
            <w:r w:rsidRPr="00CF582D">
              <w:rPr>
                <w:rFonts w:ascii="Gill Sans MT" w:hAnsi="Gill Sans MT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hAnsi="Gill Sans MT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lang w:val="sl-SI"/>
              </w:rPr>
            </w:r>
            <w:r w:rsidR="00A17F88">
              <w:rPr>
                <w:rFonts w:ascii="Gill Sans MT" w:hAnsi="Gill Sans MT"/>
                <w:lang w:val="sl-SI"/>
              </w:rPr>
              <w:fldChar w:fldCharType="separate"/>
            </w:r>
            <w:r w:rsidRPr="00CF582D">
              <w:rPr>
                <w:rFonts w:ascii="Gill Sans MT" w:hAnsi="Gill Sans MT"/>
                <w:lang w:val="sl-SI"/>
              </w:rPr>
              <w:fldChar w:fldCharType="end"/>
            </w:r>
            <w:r w:rsidRPr="00CF582D">
              <w:rPr>
                <w:rFonts w:ascii="Gill Sans MT" w:hAnsi="Gill Sans MT"/>
                <w:lang w:val="sl-SI"/>
              </w:rPr>
              <w:t xml:space="preserve"> NE</w:t>
            </w:r>
          </w:p>
          <w:p w14:paraId="7067220B" w14:textId="77777777" w:rsidR="00CF582D" w:rsidRPr="00CF582D" w:rsidRDefault="00CF582D" w:rsidP="00CF582D">
            <w:pPr>
              <w:ind w:right="-426"/>
              <w:rPr>
                <w:rFonts w:ascii="Gill Sans MT" w:hAnsi="Gill Sans MT"/>
                <w:lang w:val="sl-SI"/>
              </w:rPr>
            </w:pPr>
          </w:p>
        </w:tc>
      </w:tr>
    </w:tbl>
    <w:p w14:paraId="5BC8A118" w14:textId="77777777" w:rsidR="00703398" w:rsidRPr="00612764" w:rsidRDefault="00703398" w:rsidP="00147F0B">
      <w:pPr>
        <w:ind w:right="-426"/>
        <w:rPr>
          <w:rFonts w:ascii="Gill Sans MT" w:hAnsi="Gill Sans MT"/>
          <w:lang w:val="sl-SI"/>
        </w:rPr>
      </w:pPr>
    </w:p>
    <w:p w14:paraId="1D901092" w14:textId="77777777" w:rsidR="00147F0B" w:rsidRPr="00612764" w:rsidRDefault="00147F0B" w:rsidP="001171F6">
      <w:pPr>
        <w:spacing w:line="276" w:lineRule="auto"/>
        <w:jc w:val="both"/>
        <w:rPr>
          <w:rFonts w:ascii="Gill Sans MT" w:hAnsi="Gill Sans MT"/>
          <w:sz w:val="22"/>
          <w:szCs w:val="22"/>
          <w:lang w:val="sl-SI" w:eastAsia="sl-SI"/>
        </w:rPr>
      </w:pPr>
    </w:p>
    <w:p w14:paraId="156DB722" w14:textId="11D02E9E" w:rsidR="001171F6" w:rsidRPr="00612764" w:rsidRDefault="00FD6774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Gill Sans MT" w:hAnsi="Gill Sans MT"/>
          <w:b/>
          <w:bCs/>
          <w:sz w:val="22"/>
          <w:szCs w:val="22"/>
          <w:lang w:val="sl-SI" w:eastAsia="sl-SI"/>
        </w:rPr>
      </w:pPr>
      <w:r w:rsidRPr="00612764">
        <w:rPr>
          <w:rFonts w:ascii="Gill Sans MT" w:hAnsi="Gill Sans MT"/>
          <w:b/>
          <w:bCs/>
          <w:sz w:val="22"/>
          <w:szCs w:val="22"/>
          <w:lang w:val="sl-SI" w:eastAsia="sl-SI"/>
        </w:rPr>
        <w:t>Kronološki opis dosedanjih zaposlitev</w:t>
      </w:r>
    </w:p>
    <w:p w14:paraId="2D174987" w14:textId="77777777" w:rsidR="00F16A0E" w:rsidRPr="00612764" w:rsidRDefault="001171F6" w:rsidP="001171F6">
      <w:pPr>
        <w:spacing w:line="276" w:lineRule="auto"/>
        <w:jc w:val="both"/>
        <w:rPr>
          <w:rFonts w:ascii="Gill Sans MT" w:eastAsia="Calibri" w:hAnsi="Gill Sans MT"/>
          <w:sz w:val="22"/>
          <w:szCs w:val="22"/>
          <w:lang w:val="sl-SI"/>
        </w:rPr>
      </w:pPr>
      <w:r w:rsidRPr="00612764">
        <w:rPr>
          <w:rFonts w:ascii="Gill Sans MT" w:hAnsi="Gill Sans MT"/>
          <w:sz w:val="22"/>
          <w:szCs w:val="22"/>
          <w:lang w:val="sl-SI" w:eastAsia="sl-SI"/>
        </w:rPr>
        <w:tab/>
      </w:r>
      <w:r w:rsidRPr="00612764">
        <w:rPr>
          <w:rFonts w:ascii="Gill Sans MT" w:hAnsi="Gill Sans MT"/>
          <w:sz w:val="22"/>
          <w:szCs w:val="22"/>
          <w:lang w:val="sl-SI" w:eastAsia="sl-SI"/>
        </w:rPr>
        <w:tab/>
      </w:r>
      <w:r w:rsidRPr="00612764">
        <w:rPr>
          <w:rFonts w:ascii="Gill Sans MT" w:hAnsi="Gill Sans MT"/>
          <w:sz w:val="22"/>
          <w:szCs w:val="22"/>
          <w:lang w:val="sl-SI" w:eastAsia="sl-SI"/>
        </w:rPr>
        <w:tab/>
      </w:r>
      <w:r w:rsidRPr="00612764">
        <w:rPr>
          <w:rFonts w:ascii="Gill Sans MT" w:hAnsi="Gill Sans MT"/>
          <w:sz w:val="22"/>
          <w:szCs w:val="22"/>
          <w:lang w:val="sl-SI" w:eastAsia="sl-SI"/>
        </w:rPr>
        <w:tab/>
      </w:r>
    </w:p>
    <w:p w14:paraId="6CD2E10E" w14:textId="015E2D8D" w:rsidR="00612764" w:rsidRPr="00612764" w:rsidRDefault="00612764" w:rsidP="00172B8F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  <w:r w:rsidRPr="00612764">
        <w:rPr>
          <w:rFonts w:ascii="Gill Sans MT" w:eastAsia="Batang" w:hAnsi="Gill Sans MT" w:cs="Arial"/>
          <w:b/>
          <w:szCs w:val="20"/>
          <w:lang w:val="sl-SI" w:eastAsia="ko-KR"/>
        </w:rPr>
        <w:t>2.1  Trenutna zaposlitev</w:t>
      </w:r>
    </w:p>
    <w:p w14:paraId="7110C760" w14:textId="77777777" w:rsidR="00612764" w:rsidRPr="00612764" w:rsidRDefault="00612764" w:rsidP="00612764">
      <w:pPr>
        <w:tabs>
          <w:tab w:val="left" w:pos="6955"/>
        </w:tabs>
        <w:spacing w:line="240" w:lineRule="auto"/>
        <w:ind w:right="-426"/>
        <w:rPr>
          <w:rFonts w:ascii="Gill Sans MT" w:eastAsia="Batang" w:hAnsi="Gill Sans MT" w:cs="Arial"/>
          <w:sz w:val="10"/>
          <w:szCs w:val="10"/>
          <w:lang w:val="sl-SI" w:eastAsia="ko-KR"/>
        </w:rPr>
      </w:pPr>
      <w:r w:rsidRPr="00612764">
        <w:rPr>
          <w:rFonts w:ascii="Gill Sans MT" w:eastAsia="Batang" w:hAnsi="Gill Sans MT" w:cs="Arial"/>
          <w:sz w:val="10"/>
          <w:szCs w:val="10"/>
          <w:lang w:val="sl-SI" w:eastAsia="ko-KR"/>
        </w:rPr>
        <w:tab/>
      </w:r>
    </w:p>
    <w:tbl>
      <w:tblPr>
        <w:tblW w:w="93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79"/>
        <w:gridCol w:w="992"/>
        <w:gridCol w:w="851"/>
        <w:gridCol w:w="850"/>
        <w:gridCol w:w="701"/>
      </w:tblGrid>
      <w:tr w:rsidR="00612764" w:rsidRPr="00612764" w14:paraId="5ACA0692" w14:textId="77777777" w:rsidTr="00612764">
        <w:trPr>
          <w:cantSplit/>
        </w:trPr>
        <w:tc>
          <w:tcPr>
            <w:tcW w:w="5962" w:type="dxa"/>
            <w:gridSpan w:val="2"/>
            <w:vMerge w:val="restart"/>
          </w:tcPr>
          <w:p w14:paraId="2BBDA04B" w14:textId="77777777" w:rsidR="00612764" w:rsidRPr="00612764" w:rsidRDefault="00612764" w:rsidP="00172B8F">
            <w:pPr>
              <w:spacing w:after="60"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Naziv in naslov delodajalca:</w:t>
            </w:r>
          </w:p>
          <w:p w14:paraId="24BB1ECF" w14:textId="77777777" w:rsidR="00612764" w:rsidRPr="00612764" w:rsidRDefault="00612764" w:rsidP="00612764">
            <w:pPr>
              <w:spacing w:before="60" w:after="60" w:line="256" w:lineRule="auto"/>
              <w:ind w:left="184" w:right="-4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  <w:tc>
          <w:tcPr>
            <w:tcW w:w="3394" w:type="dxa"/>
            <w:gridSpan w:val="4"/>
            <w:hideMark/>
          </w:tcPr>
          <w:p w14:paraId="3999C291" w14:textId="77777777" w:rsidR="00612764" w:rsidRPr="00612764" w:rsidRDefault="00612764" w:rsidP="00612764">
            <w:pPr>
              <w:spacing w:before="60" w:after="60" w:line="256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Obdobje zaposlitve</w:t>
            </w:r>
          </w:p>
        </w:tc>
      </w:tr>
      <w:tr w:rsidR="00612764" w:rsidRPr="00612764" w14:paraId="3F08175A" w14:textId="77777777" w:rsidTr="00612764">
        <w:trPr>
          <w:cantSplit/>
          <w:trHeight w:val="411"/>
        </w:trPr>
        <w:tc>
          <w:tcPr>
            <w:tcW w:w="15727" w:type="dxa"/>
            <w:gridSpan w:val="2"/>
            <w:vMerge/>
            <w:vAlign w:val="center"/>
            <w:hideMark/>
          </w:tcPr>
          <w:p w14:paraId="136AFD56" w14:textId="77777777" w:rsidR="00612764" w:rsidRPr="00612764" w:rsidRDefault="00612764" w:rsidP="00612764">
            <w:pPr>
              <w:spacing w:line="256" w:lineRule="auto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  <w:tc>
          <w:tcPr>
            <w:tcW w:w="1843" w:type="dxa"/>
            <w:gridSpan w:val="2"/>
            <w:hideMark/>
          </w:tcPr>
          <w:p w14:paraId="0A858E1C" w14:textId="77777777" w:rsidR="00612764" w:rsidRPr="00612764" w:rsidRDefault="00612764" w:rsidP="00612764">
            <w:pPr>
              <w:spacing w:before="60" w:after="60" w:line="256" w:lineRule="auto"/>
              <w:ind w:right="-108"/>
              <w:rPr>
                <w:rFonts w:ascii="Gill Sans MT" w:eastAsia="Batang" w:hAnsi="Gill Sans MT" w:cs="Arial"/>
                <w:bCs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bCs/>
                <w:szCs w:val="20"/>
                <w:lang w:val="sl-SI" w:eastAsia="ko-KR"/>
              </w:rPr>
              <w:t xml:space="preserve">datum zaposlitve:  </w:t>
            </w:r>
          </w:p>
        </w:tc>
        <w:tc>
          <w:tcPr>
            <w:tcW w:w="1551" w:type="dxa"/>
            <w:gridSpan w:val="2"/>
            <w:vAlign w:val="center"/>
          </w:tcPr>
          <w:p w14:paraId="40A96EAF" w14:textId="77777777" w:rsidR="00612764" w:rsidRPr="00612764" w:rsidRDefault="00612764" w:rsidP="00612764">
            <w:pPr>
              <w:spacing w:line="256" w:lineRule="auto"/>
              <w:rPr>
                <w:rFonts w:ascii="Gill Sans MT" w:eastAsia="Batang" w:hAnsi="Gill Sans MT" w:cs="Tahoma"/>
                <w:bCs/>
                <w:szCs w:val="20"/>
                <w:lang w:val="sl-SI" w:eastAsia="ko-KR"/>
              </w:rPr>
            </w:pPr>
          </w:p>
        </w:tc>
      </w:tr>
      <w:tr w:rsidR="00612764" w:rsidRPr="00612764" w14:paraId="2DC636F7" w14:textId="77777777" w:rsidTr="00612764">
        <w:trPr>
          <w:cantSplit/>
          <w:trHeight w:val="469"/>
        </w:trPr>
        <w:tc>
          <w:tcPr>
            <w:tcW w:w="15727" w:type="dxa"/>
            <w:gridSpan w:val="2"/>
            <w:vMerge/>
            <w:vAlign w:val="center"/>
            <w:hideMark/>
          </w:tcPr>
          <w:p w14:paraId="3474A120" w14:textId="77777777" w:rsidR="00612764" w:rsidRPr="00612764" w:rsidRDefault="00612764" w:rsidP="00612764">
            <w:pPr>
              <w:spacing w:line="256" w:lineRule="auto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  <w:tc>
          <w:tcPr>
            <w:tcW w:w="3394" w:type="dxa"/>
            <w:gridSpan w:val="4"/>
          </w:tcPr>
          <w:p w14:paraId="795622C3" w14:textId="77777777" w:rsidR="00612764" w:rsidRPr="00612764" w:rsidRDefault="00612764" w:rsidP="00612764">
            <w:pPr>
              <w:spacing w:before="60" w:after="60" w:line="256" w:lineRule="auto"/>
              <w:ind w:right="-108"/>
              <w:rPr>
                <w:rFonts w:ascii="Gill Sans MT" w:eastAsia="Batang" w:hAnsi="Gill Sans MT" w:cs="Arial"/>
                <w:bCs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bCs/>
                <w:szCs w:val="20"/>
                <w:lang w:val="sl-SI" w:eastAsia="ko-KR"/>
              </w:rPr>
              <w:t>delovno razmerje je sklenjeno za:</w:t>
            </w:r>
          </w:p>
          <w:p w14:paraId="78808062" w14:textId="77777777" w:rsidR="00612764" w:rsidRPr="00612764" w:rsidRDefault="00612764" w:rsidP="00612764">
            <w:pPr>
              <w:spacing w:line="256" w:lineRule="auto"/>
              <w:ind w:left="127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nedoločen čas</w:t>
            </w:r>
          </w:p>
          <w:p w14:paraId="74CA1F04" w14:textId="77777777" w:rsidR="00612764" w:rsidRPr="00612764" w:rsidRDefault="00612764" w:rsidP="00612764">
            <w:pPr>
              <w:spacing w:line="256" w:lineRule="auto"/>
              <w:ind w:left="127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</w:p>
          <w:p w14:paraId="0914E08E" w14:textId="77777777" w:rsidR="00612764" w:rsidRPr="00612764" w:rsidRDefault="00612764" w:rsidP="00612764">
            <w:pPr>
              <w:spacing w:line="256" w:lineRule="auto"/>
              <w:ind w:left="127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določen čas do: </w:t>
            </w:r>
          </w:p>
          <w:p w14:paraId="00F7640F" w14:textId="77777777" w:rsidR="00612764" w:rsidRPr="00612764" w:rsidRDefault="00612764" w:rsidP="00612764">
            <w:pPr>
              <w:spacing w:before="60" w:after="60" w:line="256" w:lineRule="auto"/>
              <w:ind w:right="-108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</w:p>
        </w:tc>
      </w:tr>
      <w:tr w:rsidR="00612764" w:rsidRPr="008C3494" w14:paraId="298B466A" w14:textId="77777777" w:rsidTr="00612764">
        <w:trPr>
          <w:trHeight w:val="315"/>
        </w:trPr>
        <w:tc>
          <w:tcPr>
            <w:tcW w:w="2985" w:type="dxa"/>
            <w:vAlign w:val="center"/>
            <w:hideMark/>
          </w:tcPr>
          <w:p w14:paraId="28377F52" w14:textId="77777777" w:rsidR="00612764" w:rsidRPr="00612764" w:rsidRDefault="00612764" w:rsidP="00612764">
            <w:pPr>
              <w:spacing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Naziv delovnega mesta (DM):  </w:t>
            </w:r>
          </w:p>
        </w:tc>
        <w:tc>
          <w:tcPr>
            <w:tcW w:w="3969" w:type="dxa"/>
            <w:gridSpan w:val="2"/>
            <w:vAlign w:val="center"/>
          </w:tcPr>
          <w:p w14:paraId="741C26BE" w14:textId="77777777" w:rsidR="00612764" w:rsidRPr="00612764" w:rsidRDefault="00612764" w:rsidP="00612764">
            <w:pPr>
              <w:spacing w:line="256" w:lineRule="auto"/>
              <w:ind w:left="176" w:right="168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707472F" w14:textId="77777777" w:rsidR="00612764" w:rsidRPr="00612764" w:rsidRDefault="00612764" w:rsidP="00612764">
            <w:pPr>
              <w:spacing w:line="256" w:lineRule="auto"/>
              <w:ind w:right="-108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tarifni razred DM:</w:t>
            </w:r>
          </w:p>
          <w:p w14:paraId="6D42DDEB" w14:textId="77777777" w:rsidR="00612764" w:rsidRPr="00612764" w:rsidRDefault="00612764" w:rsidP="00612764">
            <w:pPr>
              <w:spacing w:line="256" w:lineRule="auto"/>
              <w:ind w:right="-108"/>
              <w:rPr>
                <w:rFonts w:ascii="Gill Sans MT" w:eastAsia="Batang" w:hAnsi="Gill Sans MT" w:cs="Arial"/>
                <w:color w:val="FF0000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(javni uslužbenec)</w:t>
            </w:r>
          </w:p>
        </w:tc>
        <w:tc>
          <w:tcPr>
            <w:tcW w:w="701" w:type="dxa"/>
            <w:vAlign w:val="center"/>
          </w:tcPr>
          <w:p w14:paraId="39486659" w14:textId="77777777" w:rsidR="00612764" w:rsidRPr="00612764" w:rsidRDefault="00612764" w:rsidP="00612764">
            <w:pPr>
              <w:spacing w:line="256" w:lineRule="auto"/>
              <w:ind w:left="-12" w:right="34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</w:tr>
      <w:tr w:rsidR="00612764" w:rsidRPr="00612764" w14:paraId="1CB66B89" w14:textId="77777777" w:rsidTr="00612764">
        <w:trPr>
          <w:trHeight w:val="315"/>
        </w:trPr>
        <w:tc>
          <w:tcPr>
            <w:tcW w:w="2985" w:type="dxa"/>
            <w:vAlign w:val="center"/>
            <w:hideMark/>
          </w:tcPr>
          <w:p w14:paraId="5F19216E" w14:textId="77777777" w:rsidR="00612764" w:rsidRPr="00612764" w:rsidRDefault="00612764" w:rsidP="00612764">
            <w:pPr>
              <w:spacing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lastRenderedPageBreak/>
              <w:t>Uradniški naziv (javni uslužbenec):</w:t>
            </w:r>
          </w:p>
        </w:tc>
        <w:tc>
          <w:tcPr>
            <w:tcW w:w="3969" w:type="dxa"/>
            <w:gridSpan w:val="2"/>
            <w:vAlign w:val="center"/>
          </w:tcPr>
          <w:p w14:paraId="62245964" w14:textId="77777777" w:rsidR="00612764" w:rsidRPr="00612764" w:rsidRDefault="00612764" w:rsidP="00612764">
            <w:pPr>
              <w:spacing w:line="256" w:lineRule="auto"/>
              <w:ind w:left="176" w:right="168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278648C4" w14:textId="77777777" w:rsidR="00612764" w:rsidRPr="00612764" w:rsidRDefault="00612764" w:rsidP="00612764">
            <w:pPr>
              <w:spacing w:line="256" w:lineRule="auto"/>
              <w:ind w:right="-108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plačni razred:</w:t>
            </w:r>
          </w:p>
          <w:p w14:paraId="65A24F35" w14:textId="77777777" w:rsidR="00612764" w:rsidRPr="00612764" w:rsidRDefault="00612764" w:rsidP="00612764">
            <w:pPr>
              <w:spacing w:line="256" w:lineRule="auto"/>
              <w:ind w:right="-108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(javni uslužbenec)</w:t>
            </w:r>
          </w:p>
        </w:tc>
        <w:tc>
          <w:tcPr>
            <w:tcW w:w="701" w:type="dxa"/>
            <w:vAlign w:val="center"/>
          </w:tcPr>
          <w:p w14:paraId="1EC59373" w14:textId="77777777" w:rsidR="00612764" w:rsidRPr="00612764" w:rsidRDefault="00612764" w:rsidP="00612764">
            <w:pPr>
              <w:spacing w:line="256" w:lineRule="auto"/>
              <w:ind w:left="-12" w:right="34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</w:tr>
      <w:tr w:rsidR="00612764" w:rsidRPr="00612764" w14:paraId="255BAC75" w14:textId="77777777" w:rsidTr="00612764">
        <w:trPr>
          <w:trHeight w:val="315"/>
        </w:trPr>
        <w:tc>
          <w:tcPr>
            <w:tcW w:w="2985" w:type="dxa"/>
            <w:vAlign w:val="center"/>
            <w:hideMark/>
          </w:tcPr>
          <w:p w14:paraId="1D48288F" w14:textId="77777777" w:rsidR="00612764" w:rsidRPr="00612764" w:rsidRDefault="00612764" w:rsidP="00612764">
            <w:pPr>
              <w:spacing w:before="60" w:after="60"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Zahtevana raven izobrazbe:</w:t>
            </w:r>
          </w:p>
        </w:tc>
        <w:tc>
          <w:tcPr>
            <w:tcW w:w="6371" w:type="dxa"/>
            <w:gridSpan w:val="5"/>
            <w:vAlign w:val="center"/>
          </w:tcPr>
          <w:p w14:paraId="7448BBDB" w14:textId="77777777" w:rsidR="00612764" w:rsidRPr="00612764" w:rsidRDefault="00612764" w:rsidP="00612764">
            <w:pPr>
              <w:spacing w:before="60" w:after="60" w:line="256" w:lineRule="auto"/>
              <w:ind w:left="176" w:right="168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</w:tr>
      <w:tr w:rsidR="00612764" w:rsidRPr="008C3494" w14:paraId="46807075" w14:textId="77777777" w:rsidTr="00612764">
        <w:trPr>
          <w:trHeight w:val="315"/>
        </w:trPr>
        <w:tc>
          <w:tcPr>
            <w:tcW w:w="2985" w:type="dxa"/>
            <w:vAlign w:val="center"/>
            <w:hideMark/>
          </w:tcPr>
          <w:p w14:paraId="48F3CD8F" w14:textId="77777777" w:rsidR="00612764" w:rsidRPr="00612764" w:rsidRDefault="00612764" w:rsidP="00612764">
            <w:pPr>
              <w:spacing w:before="60" w:after="60"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>Vrsta dela:</w:t>
            </w:r>
          </w:p>
        </w:tc>
        <w:tc>
          <w:tcPr>
            <w:tcW w:w="6371" w:type="dxa"/>
            <w:gridSpan w:val="5"/>
            <w:vAlign w:val="center"/>
            <w:hideMark/>
          </w:tcPr>
          <w:p w14:paraId="4C21C49C" w14:textId="77777777" w:rsidR="00612764" w:rsidRPr="00612764" w:rsidRDefault="00612764" w:rsidP="00612764">
            <w:pPr>
              <w:spacing w:before="60" w:after="60" w:line="256" w:lineRule="auto"/>
              <w:ind w:left="176" w:right="168"/>
              <w:rPr>
                <w:rFonts w:ascii="Gill Sans MT" w:eastAsia="Batang" w:hAnsi="Gill Sans MT" w:cs="Tahoma"/>
                <w:sz w:val="16"/>
                <w:szCs w:val="16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t xml:space="preserve">  delovno razmerje    </w:t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t xml:space="preserve">  drugo pogodbeno    </w:t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t xml:space="preserve">  študentsko    </w:t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separate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fldChar w:fldCharType="end"/>
            </w:r>
            <w:r w:rsidRPr="00612764"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  <w:t xml:space="preserve">  prostovoljno</w:t>
            </w:r>
          </w:p>
        </w:tc>
      </w:tr>
      <w:tr w:rsidR="00612764" w:rsidRPr="008C3494" w14:paraId="3652C70E" w14:textId="77777777" w:rsidTr="00612764">
        <w:trPr>
          <w:trHeight w:val="612"/>
        </w:trPr>
        <w:tc>
          <w:tcPr>
            <w:tcW w:w="9356" w:type="dxa"/>
            <w:gridSpan w:val="6"/>
          </w:tcPr>
          <w:p w14:paraId="486725E6" w14:textId="77777777" w:rsidR="00612764" w:rsidRPr="00612764" w:rsidRDefault="00612764" w:rsidP="00612764">
            <w:pPr>
              <w:spacing w:before="60" w:after="60"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Kratek opis del in nalog: </w:t>
            </w:r>
          </w:p>
          <w:p w14:paraId="3825C9E3" w14:textId="77777777" w:rsidR="00612764" w:rsidRPr="00612764" w:rsidRDefault="00612764" w:rsidP="00612764">
            <w:pPr>
              <w:spacing w:before="60" w:after="60" w:line="256" w:lineRule="auto"/>
              <w:ind w:left="184" w:right="-4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  <w:p w14:paraId="1CBEE16F" w14:textId="77777777" w:rsidR="00612764" w:rsidRPr="00612764" w:rsidRDefault="00612764" w:rsidP="00612764">
            <w:pPr>
              <w:spacing w:before="60" w:after="60" w:line="256" w:lineRule="auto"/>
              <w:ind w:left="184" w:right="-4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  <w:p w14:paraId="61DB1C3D" w14:textId="77777777" w:rsidR="00612764" w:rsidRPr="00612764" w:rsidRDefault="00612764" w:rsidP="00612764">
            <w:pPr>
              <w:spacing w:before="60" w:after="60" w:line="256" w:lineRule="auto"/>
              <w:ind w:left="184" w:right="-4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  <w:p w14:paraId="2DD743DA" w14:textId="77777777" w:rsidR="00612764" w:rsidRPr="00612764" w:rsidRDefault="00612764" w:rsidP="00612764">
            <w:pPr>
              <w:spacing w:before="60" w:after="60" w:line="256" w:lineRule="auto"/>
              <w:ind w:left="184" w:right="-4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</w:tr>
      <w:tr w:rsidR="00612764" w:rsidRPr="00612764" w14:paraId="4DA5D700" w14:textId="77777777" w:rsidTr="00612764">
        <w:trPr>
          <w:trHeight w:val="192"/>
        </w:trPr>
        <w:tc>
          <w:tcPr>
            <w:tcW w:w="2985" w:type="dxa"/>
            <w:hideMark/>
          </w:tcPr>
          <w:p w14:paraId="20AB3B28" w14:textId="77777777" w:rsidR="00612764" w:rsidRPr="00612764" w:rsidRDefault="00612764" w:rsidP="00612764">
            <w:pPr>
              <w:spacing w:before="60" w:after="60" w:line="256" w:lineRule="auto"/>
              <w:ind w:left="42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612764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Dolžina odpovednega roka:  </w:t>
            </w:r>
          </w:p>
        </w:tc>
        <w:tc>
          <w:tcPr>
            <w:tcW w:w="6371" w:type="dxa"/>
            <w:gridSpan w:val="5"/>
          </w:tcPr>
          <w:p w14:paraId="6409238D" w14:textId="77777777" w:rsidR="00612764" w:rsidRPr="00612764" w:rsidRDefault="00612764" w:rsidP="00612764">
            <w:pPr>
              <w:spacing w:before="60" w:after="60" w:line="256" w:lineRule="auto"/>
              <w:ind w:left="176" w:right="26"/>
              <w:rPr>
                <w:rFonts w:ascii="Gill Sans MT" w:eastAsia="Batang" w:hAnsi="Gill Sans MT" w:cs="Tahoma"/>
                <w:szCs w:val="20"/>
                <w:lang w:val="sl-SI" w:eastAsia="ko-KR"/>
              </w:rPr>
            </w:pPr>
          </w:p>
        </w:tc>
      </w:tr>
    </w:tbl>
    <w:p w14:paraId="6E3601B9" w14:textId="77777777" w:rsidR="00612764" w:rsidRPr="00612764" w:rsidRDefault="00612764" w:rsidP="00612764">
      <w:pPr>
        <w:spacing w:line="240" w:lineRule="auto"/>
        <w:ind w:right="-426"/>
        <w:rPr>
          <w:rFonts w:ascii="Gill Sans MT" w:eastAsia="Batang" w:hAnsi="Gill Sans MT" w:cs="Arial"/>
          <w:sz w:val="10"/>
          <w:szCs w:val="10"/>
          <w:lang w:val="sl-SI" w:eastAsia="ko-KR"/>
        </w:rPr>
      </w:pPr>
    </w:p>
    <w:p w14:paraId="28ED1789" w14:textId="77777777" w:rsidR="00612764" w:rsidRPr="00612764" w:rsidRDefault="00612764" w:rsidP="00612764">
      <w:pPr>
        <w:spacing w:line="240" w:lineRule="auto"/>
        <w:ind w:right="-426"/>
        <w:rPr>
          <w:rFonts w:ascii="Gill Sans MT" w:eastAsia="Batang" w:hAnsi="Gill Sans MT" w:cs="Arial"/>
          <w:szCs w:val="20"/>
          <w:lang w:val="sl-SI" w:eastAsia="ko-KR"/>
        </w:rPr>
      </w:pPr>
      <w:r w:rsidRPr="00612764">
        <w:rPr>
          <w:rFonts w:ascii="Gill Sans MT" w:eastAsia="Batang" w:hAnsi="Gill Sans MT"/>
          <w:i/>
          <w:szCs w:val="20"/>
          <w:lang w:val="sl-SI" w:eastAsia="ko-KR"/>
        </w:rPr>
        <w:t xml:space="preserve">  Opomba: Drugo pogodbeno delo je delo po drugi obliki pogodbe (npr. </w:t>
      </w:r>
      <w:proofErr w:type="spellStart"/>
      <w:r w:rsidRPr="00612764">
        <w:rPr>
          <w:rFonts w:ascii="Gill Sans MT" w:eastAsia="Batang" w:hAnsi="Gill Sans MT"/>
          <w:i/>
          <w:szCs w:val="20"/>
          <w:lang w:val="sl-SI" w:eastAsia="ko-KR"/>
        </w:rPr>
        <w:t>podjemna</w:t>
      </w:r>
      <w:proofErr w:type="spellEnd"/>
      <w:r w:rsidRPr="00612764">
        <w:rPr>
          <w:rFonts w:ascii="Gill Sans MT" w:eastAsia="Batang" w:hAnsi="Gill Sans MT"/>
          <w:i/>
          <w:szCs w:val="20"/>
          <w:lang w:val="sl-SI" w:eastAsia="ko-KR"/>
        </w:rPr>
        <w:t>, avtorska).</w:t>
      </w:r>
    </w:p>
    <w:p w14:paraId="5B92C502" w14:textId="66591FBD" w:rsidR="00F16A0E" w:rsidRDefault="00F16A0E" w:rsidP="001171F6">
      <w:pPr>
        <w:spacing w:line="276" w:lineRule="auto"/>
        <w:rPr>
          <w:rFonts w:ascii="Gill Sans MT" w:eastAsia="Calibri" w:hAnsi="Gill Sans MT"/>
          <w:sz w:val="22"/>
          <w:szCs w:val="22"/>
          <w:lang w:val="sl-SI"/>
        </w:rPr>
      </w:pPr>
    </w:p>
    <w:p w14:paraId="042372BA" w14:textId="77777777" w:rsidR="005C6EAC" w:rsidRPr="00612764" w:rsidRDefault="005C6EAC" w:rsidP="001171F6">
      <w:pPr>
        <w:spacing w:line="276" w:lineRule="auto"/>
        <w:rPr>
          <w:rFonts w:ascii="Gill Sans MT" w:eastAsia="Calibri" w:hAnsi="Gill Sans MT"/>
          <w:sz w:val="22"/>
          <w:szCs w:val="22"/>
          <w:lang w:val="sl-SI"/>
        </w:rPr>
      </w:pPr>
    </w:p>
    <w:p w14:paraId="289CC115" w14:textId="49DAD682" w:rsidR="00B12E36" w:rsidRDefault="005C6EAC" w:rsidP="00172B8F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  <w:r w:rsidRPr="00172B8F">
        <w:rPr>
          <w:rFonts w:ascii="Gill Sans MT" w:eastAsia="Batang" w:hAnsi="Gill Sans MT" w:cs="Arial"/>
          <w:b/>
          <w:szCs w:val="20"/>
          <w:lang w:val="sl-SI" w:eastAsia="ko-KR"/>
        </w:rPr>
        <w:t>2.2  Prejšnje zaposlitve</w:t>
      </w:r>
    </w:p>
    <w:p w14:paraId="6B641BAE" w14:textId="77777777" w:rsidR="0098495B" w:rsidRPr="0098495B" w:rsidRDefault="0098495B" w:rsidP="00172B8F">
      <w:pPr>
        <w:spacing w:line="240" w:lineRule="auto"/>
        <w:ind w:right="-426"/>
        <w:rPr>
          <w:rFonts w:ascii="Gill Sans MT" w:eastAsia="Batang" w:hAnsi="Gill Sans MT" w:cs="Arial"/>
          <w:b/>
          <w:sz w:val="10"/>
          <w:szCs w:val="10"/>
          <w:lang w:val="sl-SI" w:eastAsia="ko-KR"/>
        </w:rPr>
      </w:pP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551"/>
        <w:gridCol w:w="4005"/>
      </w:tblGrid>
      <w:tr w:rsidR="005C6EAC" w:rsidRPr="005C6EAC" w14:paraId="0C7DCA95" w14:textId="77777777" w:rsidTr="005C6EAC">
        <w:trPr>
          <w:cantSplit/>
          <w:trHeight w:val="167"/>
        </w:trPr>
        <w:tc>
          <w:tcPr>
            <w:tcW w:w="5535" w:type="dxa"/>
            <w:gridSpan w:val="2"/>
            <w:vMerge w:val="restart"/>
          </w:tcPr>
          <w:p w14:paraId="3F1A3BCB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Naziv in naslov delodajalca:</w:t>
            </w:r>
          </w:p>
          <w:p w14:paraId="6C74BC00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555D435C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75EE07E5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  <w:tc>
          <w:tcPr>
            <w:tcW w:w="4005" w:type="dxa"/>
            <w:hideMark/>
          </w:tcPr>
          <w:p w14:paraId="47B1D679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Obdobje zaposlitve</w:t>
            </w:r>
          </w:p>
        </w:tc>
      </w:tr>
      <w:tr w:rsidR="005C6EAC" w:rsidRPr="005C6EAC" w14:paraId="52E3937E" w14:textId="77777777" w:rsidTr="005C6EAC">
        <w:trPr>
          <w:cantSplit/>
          <w:trHeight w:val="1030"/>
        </w:trPr>
        <w:tc>
          <w:tcPr>
            <w:tcW w:w="5535" w:type="dxa"/>
            <w:gridSpan w:val="2"/>
            <w:vMerge/>
            <w:vAlign w:val="center"/>
            <w:hideMark/>
          </w:tcPr>
          <w:p w14:paraId="50D17BD0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  <w:tc>
          <w:tcPr>
            <w:tcW w:w="4005" w:type="dxa"/>
          </w:tcPr>
          <w:p w14:paraId="0F87B18F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63B36A01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 xml:space="preserve">Datum od:                 do: </w:t>
            </w:r>
          </w:p>
          <w:p w14:paraId="74F684E6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305551E8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skupaj</w:t>
            </w:r>
            <w:r w:rsidRPr="005C6EAC">
              <w:rPr>
                <w:rFonts w:ascii="Gill Sans MT" w:hAnsi="Gill Sans MT"/>
                <w:i/>
                <w:szCs w:val="20"/>
                <w:lang w:val="sl-SI"/>
              </w:rPr>
              <w:t xml:space="preserve"> (let/mesecev)</w:t>
            </w:r>
            <w:r w:rsidRPr="005C6EAC">
              <w:rPr>
                <w:rFonts w:ascii="Gill Sans MT" w:hAnsi="Gill Sans MT"/>
                <w:szCs w:val="20"/>
                <w:lang w:val="sl-SI"/>
              </w:rPr>
              <w:t xml:space="preserve">:  </w:t>
            </w:r>
          </w:p>
          <w:p w14:paraId="1582B843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5C6EAC" w14:paraId="22AFBA8C" w14:textId="77777777" w:rsidTr="005C6EAC">
        <w:trPr>
          <w:trHeight w:val="315"/>
        </w:trPr>
        <w:tc>
          <w:tcPr>
            <w:tcW w:w="2984" w:type="dxa"/>
            <w:hideMark/>
          </w:tcPr>
          <w:p w14:paraId="7F9E289A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 xml:space="preserve">Naziv delovnega mesta:  </w:t>
            </w:r>
          </w:p>
        </w:tc>
        <w:tc>
          <w:tcPr>
            <w:tcW w:w="6556" w:type="dxa"/>
            <w:gridSpan w:val="2"/>
          </w:tcPr>
          <w:p w14:paraId="7188A85C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5C6EAC" w14:paraId="1CB73F2B" w14:textId="77777777" w:rsidTr="005C6EAC">
        <w:trPr>
          <w:trHeight w:val="315"/>
        </w:trPr>
        <w:tc>
          <w:tcPr>
            <w:tcW w:w="2984" w:type="dxa"/>
            <w:hideMark/>
          </w:tcPr>
          <w:p w14:paraId="4A9460B4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Zahtevana raven izobrazbe:</w:t>
            </w:r>
          </w:p>
        </w:tc>
        <w:tc>
          <w:tcPr>
            <w:tcW w:w="6556" w:type="dxa"/>
            <w:gridSpan w:val="2"/>
          </w:tcPr>
          <w:p w14:paraId="394EBD0C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8C3494" w14:paraId="04DF9435" w14:textId="77777777" w:rsidTr="005C6EAC">
        <w:trPr>
          <w:trHeight w:val="315"/>
        </w:trPr>
        <w:tc>
          <w:tcPr>
            <w:tcW w:w="2984" w:type="dxa"/>
            <w:hideMark/>
          </w:tcPr>
          <w:p w14:paraId="3CFF04E0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Vrsta dela:</w:t>
            </w:r>
          </w:p>
        </w:tc>
        <w:tc>
          <w:tcPr>
            <w:tcW w:w="6556" w:type="dxa"/>
            <w:gridSpan w:val="2"/>
            <w:hideMark/>
          </w:tcPr>
          <w:p w14:paraId="1E6ADE51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 w:val="16"/>
                <w:szCs w:val="16"/>
                <w:lang w:val="sl-SI"/>
              </w:rPr>
            </w:pP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delovno razmerje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drugo pogodbeno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študentsko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prostovoljno</w:t>
            </w:r>
          </w:p>
        </w:tc>
      </w:tr>
      <w:tr w:rsidR="005C6EAC" w:rsidRPr="008C3494" w14:paraId="5A5BC871" w14:textId="77777777" w:rsidTr="005C6EAC">
        <w:trPr>
          <w:trHeight w:val="612"/>
        </w:trPr>
        <w:tc>
          <w:tcPr>
            <w:tcW w:w="9540" w:type="dxa"/>
            <w:gridSpan w:val="3"/>
          </w:tcPr>
          <w:p w14:paraId="1045735F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Kratek opis del in nalog:</w:t>
            </w:r>
          </w:p>
          <w:p w14:paraId="5367CD3E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5039932C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4BCFDC0B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003982C4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395A5AD7" w14:textId="77777777" w:rsidR="005C6EAC" w:rsidRPr="005C6EAC" w:rsidRDefault="005C6EAC" w:rsidP="005C6EAC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</w:tbl>
    <w:p w14:paraId="14FDC7A4" w14:textId="2095A943" w:rsidR="005C6EAC" w:rsidRDefault="005C6EAC" w:rsidP="001171F6">
      <w:pPr>
        <w:spacing w:line="276" w:lineRule="auto"/>
        <w:jc w:val="both"/>
        <w:rPr>
          <w:rFonts w:ascii="Gill Sans MT" w:hAnsi="Gill Sans MT"/>
          <w:sz w:val="22"/>
          <w:szCs w:val="22"/>
          <w:lang w:val="sl-SI"/>
        </w:rPr>
      </w:pP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551"/>
        <w:gridCol w:w="4005"/>
      </w:tblGrid>
      <w:tr w:rsidR="005C6EAC" w:rsidRPr="005C6EAC" w14:paraId="6C4DBD51" w14:textId="77777777" w:rsidTr="004C11C0">
        <w:trPr>
          <w:cantSplit/>
          <w:trHeight w:val="167"/>
        </w:trPr>
        <w:tc>
          <w:tcPr>
            <w:tcW w:w="5535" w:type="dxa"/>
            <w:gridSpan w:val="2"/>
            <w:vMerge w:val="restart"/>
          </w:tcPr>
          <w:p w14:paraId="017227AC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Naziv in naslov delodajalca:</w:t>
            </w:r>
          </w:p>
          <w:p w14:paraId="1368AC62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31A9D63D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5B8CAEB3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  <w:tc>
          <w:tcPr>
            <w:tcW w:w="4005" w:type="dxa"/>
            <w:hideMark/>
          </w:tcPr>
          <w:p w14:paraId="3F16E4A1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Obdobje zaposlitve</w:t>
            </w:r>
          </w:p>
        </w:tc>
      </w:tr>
      <w:tr w:rsidR="005C6EAC" w:rsidRPr="005C6EAC" w14:paraId="1D1ECB08" w14:textId="77777777" w:rsidTr="004C11C0">
        <w:trPr>
          <w:cantSplit/>
          <w:trHeight w:val="1030"/>
        </w:trPr>
        <w:tc>
          <w:tcPr>
            <w:tcW w:w="5535" w:type="dxa"/>
            <w:gridSpan w:val="2"/>
            <w:vMerge/>
            <w:vAlign w:val="center"/>
            <w:hideMark/>
          </w:tcPr>
          <w:p w14:paraId="7D64BB8B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  <w:tc>
          <w:tcPr>
            <w:tcW w:w="4005" w:type="dxa"/>
          </w:tcPr>
          <w:p w14:paraId="1C7BABB9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4F77A528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 xml:space="preserve">Datum od:                 do: </w:t>
            </w:r>
          </w:p>
          <w:p w14:paraId="3C07DE47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14E70F1B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skupaj</w:t>
            </w:r>
            <w:r w:rsidRPr="005C6EAC">
              <w:rPr>
                <w:rFonts w:ascii="Gill Sans MT" w:hAnsi="Gill Sans MT"/>
                <w:i/>
                <w:szCs w:val="20"/>
                <w:lang w:val="sl-SI"/>
              </w:rPr>
              <w:t xml:space="preserve"> (let/mesecev)</w:t>
            </w:r>
            <w:r w:rsidRPr="005C6EAC">
              <w:rPr>
                <w:rFonts w:ascii="Gill Sans MT" w:hAnsi="Gill Sans MT"/>
                <w:szCs w:val="20"/>
                <w:lang w:val="sl-SI"/>
              </w:rPr>
              <w:t xml:space="preserve">:  </w:t>
            </w:r>
          </w:p>
          <w:p w14:paraId="7F3B32F5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5C6EAC" w14:paraId="4071B782" w14:textId="77777777" w:rsidTr="004C11C0">
        <w:trPr>
          <w:trHeight w:val="315"/>
        </w:trPr>
        <w:tc>
          <w:tcPr>
            <w:tcW w:w="2984" w:type="dxa"/>
            <w:hideMark/>
          </w:tcPr>
          <w:p w14:paraId="415FA648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 xml:space="preserve">Naziv delovnega mesta:  </w:t>
            </w:r>
          </w:p>
        </w:tc>
        <w:tc>
          <w:tcPr>
            <w:tcW w:w="6556" w:type="dxa"/>
            <w:gridSpan w:val="2"/>
          </w:tcPr>
          <w:p w14:paraId="0D7AF0BA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5C6EAC" w14:paraId="4FC32B9C" w14:textId="77777777" w:rsidTr="004C11C0">
        <w:trPr>
          <w:trHeight w:val="315"/>
        </w:trPr>
        <w:tc>
          <w:tcPr>
            <w:tcW w:w="2984" w:type="dxa"/>
            <w:hideMark/>
          </w:tcPr>
          <w:p w14:paraId="6599C8F2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Zahtevana raven izobrazbe:</w:t>
            </w:r>
          </w:p>
        </w:tc>
        <w:tc>
          <w:tcPr>
            <w:tcW w:w="6556" w:type="dxa"/>
            <w:gridSpan w:val="2"/>
          </w:tcPr>
          <w:p w14:paraId="57BEDA22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  <w:tr w:rsidR="005C6EAC" w:rsidRPr="008C3494" w14:paraId="40293CA2" w14:textId="77777777" w:rsidTr="004C11C0">
        <w:trPr>
          <w:trHeight w:val="315"/>
        </w:trPr>
        <w:tc>
          <w:tcPr>
            <w:tcW w:w="2984" w:type="dxa"/>
            <w:hideMark/>
          </w:tcPr>
          <w:p w14:paraId="0D6CD0AC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Vrsta dela:</w:t>
            </w:r>
          </w:p>
        </w:tc>
        <w:tc>
          <w:tcPr>
            <w:tcW w:w="6556" w:type="dxa"/>
            <w:gridSpan w:val="2"/>
            <w:hideMark/>
          </w:tcPr>
          <w:p w14:paraId="228E1786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 w:val="16"/>
                <w:szCs w:val="16"/>
                <w:lang w:val="sl-SI"/>
              </w:rPr>
            </w:pP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delovno razmerje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drugo pogodbeno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študentsko     </w:t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instrText xml:space="preserve"> FORMCHECKBOX </w:instrText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</w:r>
            <w:r w:rsidR="00A17F88">
              <w:rPr>
                <w:rFonts w:ascii="Gill Sans MT" w:hAnsi="Gill Sans MT"/>
                <w:sz w:val="16"/>
                <w:szCs w:val="16"/>
                <w:lang w:val="sl-SI"/>
              </w:rPr>
              <w:fldChar w:fldCharType="separate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fldChar w:fldCharType="end"/>
            </w:r>
            <w:r w:rsidRPr="005C6EAC">
              <w:rPr>
                <w:rFonts w:ascii="Gill Sans MT" w:hAnsi="Gill Sans MT"/>
                <w:sz w:val="16"/>
                <w:szCs w:val="16"/>
                <w:lang w:val="sl-SI"/>
              </w:rPr>
              <w:t xml:space="preserve">  prostovoljno</w:t>
            </w:r>
          </w:p>
        </w:tc>
      </w:tr>
      <w:tr w:rsidR="005C6EAC" w:rsidRPr="008C3494" w14:paraId="6A417B6E" w14:textId="77777777" w:rsidTr="004C11C0">
        <w:trPr>
          <w:trHeight w:val="612"/>
        </w:trPr>
        <w:tc>
          <w:tcPr>
            <w:tcW w:w="9540" w:type="dxa"/>
            <w:gridSpan w:val="3"/>
          </w:tcPr>
          <w:p w14:paraId="0907DB3C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  <w:r w:rsidRPr="005C6EAC">
              <w:rPr>
                <w:rFonts w:ascii="Gill Sans MT" w:hAnsi="Gill Sans MT"/>
                <w:szCs w:val="20"/>
                <w:lang w:val="sl-SI"/>
              </w:rPr>
              <w:t>Kratek opis del in nalog:</w:t>
            </w:r>
          </w:p>
          <w:p w14:paraId="0D72521C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75C4B052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15AD23D1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2E43BD4D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  <w:p w14:paraId="77C20B89" w14:textId="77777777" w:rsidR="005C6EAC" w:rsidRPr="005C6EAC" w:rsidRDefault="005C6EAC" w:rsidP="004C11C0">
            <w:pPr>
              <w:spacing w:line="276" w:lineRule="auto"/>
              <w:jc w:val="both"/>
              <w:rPr>
                <w:rFonts w:ascii="Gill Sans MT" w:hAnsi="Gill Sans MT"/>
                <w:szCs w:val="20"/>
                <w:lang w:val="sl-SI"/>
              </w:rPr>
            </w:pPr>
          </w:p>
        </w:tc>
      </w:tr>
    </w:tbl>
    <w:p w14:paraId="65000565" w14:textId="77777777" w:rsidR="005C6EAC" w:rsidRDefault="005C6EAC" w:rsidP="005C6EAC">
      <w:pPr>
        <w:spacing w:line="240" w:lineRule="auto"/>
        <w:ind w:right="-426"/>
        <w:rPr>
          <w:rFonts w:ascii="Gill Sans MT" w:eastAsia="Batang" w:hAnsi="Gill Sans MT"/>
          <w:i/>
          <w:szCs w:val="20"/>
          <w:lang w:val="sl-SI" w:eastAsia="ko-KR"/>
        </w:rPr>
      </w:pPr>
    </w:p>
    <w:p w14:paraId="5E5B8816" w14:textId="0946C941" w:rsidR="005C6EAC" w:rsidRDefault="005C6EAC" w:rsidP="001171F6">
      <w:pPr>
        <w:spacing w:line="276" w:lineRule="auto"/>
        <w:jc w:val="both"/>
        <w:rPr>
          <w:rFonts w:ascii="Gill Sans MT" w:hAnsi="Gill Sans MT"/>
          <w:i/>
          <w:iCs/>
          <w:szCs w:val="20"/>
          <w:lang w:val="sl-SI"/>
        </w:rPr>
      </w:pPr>
      <w:r w:rsidRPr="005C6EAC">
        <w:rPr>
          <w:rFonts w:ascii="Gill Sans MT" w:hAnsi="Gill Sans MT"/>
          <w:szCs w:val="20"/>
          <w:lang w:val="sl-SI"/>
        </w:rPr>
        <w:t xml:space="preserve">  </w:t>
      </w:r>
      <w:r w:rsidRPr="005C6EAC">
        <w:rPr>
          <w:rFonts w:ascii="Gill Sans MT" w:hAnsi="Gill Sans MT"/>
          <w:i/>
          <w:iCs/>
          <w:szCs w:val="20"/>
          <w:lang w:val="sl-SI"/>
        </w:rPr>
        <w:t>Opomba: Dodajte prejšnje zaposlitve po potrebi.</w:t>
      </w:r>
    </w:p>
    <w:p w14:paraId="7BA366BA" w14:textId="73F22C14" w:rsidR="00CF582D" w:rsidRDefault="00CF582D" w:rsidP="001171F6">
      <w:pPr>
        <w:spacing w:line="276" w:lineRule="auto"/>
        <w:jc w:val="both"/>
        <w:rPr>
          <w:rFonts w:ascii="Gill Sans MT" w:hAnsi="Gill Sans MT"/>
          <w:i/>
          <w:iCs/>
          <w:szCs w:val="20"/>
          <w:lang w:val="sl-SI"/>
        </w:rPr>
      </w:pPr>
    </w:p>
    <w:p w14:paraId="2C91E717" w14:textId="77777777" w:rsidR="002F6F85" w:rsidRDefault="002F6F85" w:rsidP="001171F6">
      <w:pPr>
        <w:spacing w:line="276" w:lineRule="auto"/>
        <w:jc w:val="both"/>
        <w:rPr>
          <w:rFonts w:ascii="Gill Sans MT" w:hAnsi="Gill Sans MT"/>
          <w:i/>
          <w:iCs/>
          <w:szCs w:val="20"/>
          <w:lang w:val="sl-SI"/>
        </w:rPr>
      </w:pPr>
    </w:p>
    <w:p w14:paraId="2D3B26D0" w14:textId="317AA8CA" w:rsidR="00A037AC" w:rsidRDefault="00CF582D" w:rsidP="00A037AC">
      <w:pPr>
        <w:pStyle w:val="Odstavekseznama"/>
        <w:numPr>
          <w:ilvl w:val="0"/>
          <w:numId w:val="14"/>
        </w:numPr>
        <w:spacing w:line="276" w:lineRule="auto"/>
        <w:ind w:left="284" w:hanging="284"/>
        <w:jc w:val="both"/>
        <w:rPr>
          <w:rFonts w:ascii="Gill Sans MT" w:hAnsi="Gill Sans MT"/>
          <w:b/>
          <w:bCs/>
          <w:sz w:val="22"/>
          <w:szCs w:val="22"/>
          <w:lang w:val="sl-SI" w:eastAsia="sl-SI"/>
        </w:rPr>
      </w:pPr>
      <w:r w:rsidRPr="00A037AC">
        <w:rPr>
          <w:rFonts w:ascii="Gill Sans MT" w:hAnsi="Gill Sans MT"/>
          <w:b/>
          <w:bCs/>
          <w:sz w:val="22"/>
          <w:szCs w:val="22"/>
          <w:lang w:val="sl-SI" w:eastAsia="sl-SI"/>
        </w:rPr>
        <w:t>Opravljeni izpiti</w:t>
      </w:r>
      <w:r w:rsidR="002F6F85" w:rsidRPr="00A037AC">
        <w:rPr>
          <w:rFonts w:ascii="Gill Sans MT" w:hAnsi="Gill Sans MT"/>
          <w:b/>
          <w:bCs/>
          <w:sz w:val="22"/>
          <w:szCs w:val="22"/>
          <w:lang w:val="sl-SI" w:eastAsia="sl-SI"/>
        </w:rPr>
        <w:t xml:space="preserve"> in znanja</w:t>
      </w:r>
      <w:r w:rsidRPr="00A037AC">
        <w:rPr>
          <w:rFonts w:ascii="Gill Sans MT" w:hAnsi="Gill Sans MT"/>
          <w:b/>
          <w:bCs/>
          <w:sz w:val="22"/>
          <w:szCs w:val="22"/>
          <w:lang w:val="sl-SI" w:eastAsia="sl-SI"/>
        </w:rPr>
        <w:t>, ki izkazujejo usposobljenost za zasedbo delovnega mesta</w:t>
      </w:r>
    </w:p>
    <w:p w14:paraId="49AA15C3" w14:textId="77777777" w:rsidR="00A037AC" w:rsidRPr="00A037AC" w:rsidRDefault="00A037AC" w:rsidP="00A037AC">
      <w:pPr>
        <w:spacing w:line="276" w:lineRule="auto"/>
        <w:jc w:val="both"/>
        <w:rPr>
          <w:rFonts w:ascii="Gill Sans MT" w:hAnsi="Gill Sans MT"/>
          <w:b/>
          <w:bCs/>
          <w:sz w:val="10"/>
          <w:szCs w:val="10"/>
          <w:lang w:val="sl-SI" w:eastAsia="sl-S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670"/>
      </w:tblGrid>
      <w:tr w:rsidR="00CF582D" w:rsidRPr="00CF582D" w14:paraId="0AF3A4E6" w14:textId="77777777" w:rsidTr="00CF582D">
        <w:trPr>
          <w:trHeight w:val="300"/>
        </w:trPr>
        <w:tc>
          <w:tcPr>
            <w:tcW w:w="440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613A3" w14:textId="77777777" w:rsidR="00CF582D" w:rsidRPr="00CF582D" w:rsidRDefault="00CF582D" w:rsidP="00CF582D">
            <w:pPr>
              <w:spacing w:line="240" w:lineRule="auto"/>
              <w:ind w:left="134" w:right="-426"/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  <w:t>Vrsta izpita</w:t>
            </w:r>
          </w:p>
        </w:tc>
        <w:tc>
          <w:tcPr>
            <w:tcW w:w="467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C2BA8" w14:textId="5A2F2D8E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  <w:t>Izpolnjevanje pogoja</w:t>
            </w:r>
            <w:r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  <w:t xml:space="preserve"> </w:t>
            </w:r>
            <w:r w:rsidRPr="00CF582D">
              <w:rPr>
                <w:rFonts w:ascii="Gill Sans MT" w:eastAsia="Batang" w:hAnsi="Gill Sans MT" w:cs="Arial"/>
                <w:b/>
                <w:bCs/>
                <w:szCs w:val="20"/>
                <w:lang w:val="sl-SI" w:eastAsia="ko-KR"/>
              </w:rPr>
              <w:t>(označite)</w:t>
            </w:r>
          </w:p>
        </w:tc>
      </w:tr>
      <w:tr w:rsidR="00CF582D" w:rsidRPr="00CF582D" w14:paraId="1E1CE2AC" w14:textId="77777777" w:rsidTr="00CF582D">
        <w:trPr>
          <w:trHeight w:val="300"/>
        </w:trPr>
        <w:tc>
          <w:tcPr>
            <w:tcW w:w="440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CF5D" w14:textId="77777777" w:rsidR="00CF582D" w:rsidRPr="00CF582D" w:rsidRDefault="00CF582D" w:rsidP="00CF582D">
            <w:pPr>
              <w:spacing w:line="240" w:lineRule="auto"/>
              <w:ind w:left="134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bookmarkStart w:id="0" w:name="_Hlk107995461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Vozniško dovoljenje B kategorije</w:t>
            </w:r>
          </w:p>
        </w:tc>
        <w:tc>
          <w:tcPr>
            <w:tcW w:w="467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50B62" w14:textId="77777777" w:rsidR="00CF582D" w:rsidRPr="00CF582D" w:rsidRDefault="00CF582D" w:rsidP="00CF582D">
            <w:pPr>
              <w:spacing w:line="240" w:lineRule="auto"/>
              <w:ind w:left="127" w:right="-23"/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pPr>
          </w:p>
          <w:p w14:paraId="66729E51" w14:textId="2BA8AFA2" w:rsidR="00CF582D" w:rsidRPr="00CF582D" w:rsidRDefault="00A037AC" w:rsidP="00CF582D">
            <w:pPr>
              <w:spacing w:line="240" w:lineRule="auto"/>
              <w:ind w:left="127" w:right="-23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                </w:t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DA            </w:t>
            </w:r>
            <w:r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           </w:t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  </w:t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  <w:r w:rsidR="00CF582D"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NE</w:t>
            </w:r>
          </w:p>
          <w:p w14:paraId="563082F5" w14:textId="77777777" w:rsidR="00CF582D" w:rsidRPr="00CF582D" w:rsidRDefault="00CF582D" w:rsidP="00CF582D">
            <w:pPr>
              <w:spacing w:line="240" w:lineRule="auto"/>
              <w:ind w:left="127" w:right="-23"/>
              <w:rPr>
                <w:rFonts w:ascii="Gill Sans MT" w:eastAsia="Batang" w:hAnsi="Gill Sans MT" w:cs="Arial"/>
                <w:sz w:val="16"/>
                <w:szCs w:val="16"/>
                <w:lang w:val="sl-SI" w:eastAsia="ko-KR"/>
              </w:rPr>
            </w:pPr>
          </w:p>
        </w:tc>
      </w:tr>
      <w:bookmarkEnd w:id="0"/>
    </w:tbl>
    <w:p w14:paraId="5409924C" w14:textId="7C1A9E23" w:rsidR="00CF582D" w:rsidRPr="00CF582D" w:rsidRDefault="00CF582D" w:rsidP="00CF582D">
      <w:pPr>
        <w:spacing w:after="120" w:line="240" w:lineRule="auto"/>
        <w:ind w:right="-426"/>
        <w:rPr>
          <w:rFonts w:ascii="Gill Sans MT" w:eastAsia="Batang" w:hAnsi="Gill Sans MT" w:cs="Arial"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13"/>
        <w:gridCol w:w="1559"/>
        <w:gridCol w:w="1559"/>
        <w:gridCol w:w="1559"/>
      </w:tblGrid>
      <w:tr w:rsidR="00CF582D" w:rsidRPr="00CF582D" w14:paraId="76ED9F66" w14:textId="77777777" w:rsidTr="00A037AC">
        <w:tc>
          <w:tcPr>
            <w:tcW w:w="4413" w:type="dxa"/>
            <w:shd w:val="clear" w:color="auto" w:fill="FFFFFF" w:themeFill="background1"/>
          </w:tcPr>
          <w:p w14:paraId="0E3E5863" w14:textId="50975267" w:rsidR="00CF582D" w:rsidRPr="00CF582D" w:rsidRDefault="00CF582D" w:rsidP="00CF582D">
            <w:pPr>
              <w:spacing w:before="120" w:after="120" w:line="240" w:lineRule="auto"/>
              <w:ind w:left="184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R</w:t>
            </w: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ačunaln</w:t>
            </w:r>
            <w:r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iški programi</w:t>
            </w:r>
          </w:p>
        </w:tc>
        <w:tc>
          <w:tcPr>
            <w:tcW w:w="1559" w:type="dxa"/>
            <w:shd w:val="clear" w:color="auto" w:fill="FFFFFF" w:themeFill="background1"/>
          </w:tcPr>
          <w:p w14:paraId="08D17B3A" w14:textId="77777777" w:rsidR="00CF582D" w:rsidRPr="00CF582D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559" w:type="dxa"/>
            <w:shd w:val="clear" w:color="auto" w:fill="FFFFFF" w:themeFill="background1"/>
          </w:tcPr>
          <w:p w14:paraId="67710874" w14:textId="77777777" w:rsidR="00CF582D" w:rsidRPr="00CF582D" w:rsidRDefault="00CF582D" w:rsidP="00CF582D">
            <w:pPr>
              <w:spacing w:before="120" w:after="120" w:line="240" w:lineRule="auto"/>
              <w:ind w:right="-40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559" w:type="dxa"/>
            <w:shd w:val="clear" w:color="auto" w:fill="FFFFFF" w:themeFill="background1"/>
          </w:tcPr>
          <w:p w14:paraId="765E46AB" w14:textId="77777777" w:rsidR="00CF582D" w:rsidRPr="00CF582D" w:rsidRDefault="00CF582D" w:rsidP="00CF582D">
            <w:pPr>
              <w:spacing w:before="120" w:after="120" w:line="240" w:lineRule="auto"/>
              <w:ind w:right="-77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dobro</w:t>
            </w:r>
          </w:p>
        </w:tc>
      </w:tr>
      <w:tr w:rsidR="00CF582D" w:rsidRPr="00CF582D" w14:paraId="3FF689D4" w14:textId="77777777" w:rsidTr="00A037AC">
        <w:tc>
          <w:tcPr>
            <w:tcW w:w="4413" w:type="dxa"/>
            <w:shd w:val="clear" w:color="auto" w:fill="FFFFFF" w:themeFill="background1"/>
          </w:tcPr>
          <w:p w14:paraId="1508F542" w14:textId="77777777" w:rsidR="00CF582D" w:rsidRPr="00CF582D" w:rsidRDefault="00CF582D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Word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5995B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C8EA43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CFDAA5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CF582D" w14:paraId="1C696AB2" w14:textId="77777777" w:rsidTr="00A037AC">
        <w:tc>
          <w:tcPr>
            <w:tcW w:w="4413" w:type="dxa"/>
            <w:shd w:val="clear" w:color="auto" w:fill="FFFFFF" w:themeFill="background1"/>
          </w:tcPr>
          <w:p w14:paraId="70126B45" w14:textId="77777777" w:rsidR="00CF582D" w:rsidRPr="00CF582D" w:rsidRDefault="00CF582D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Excel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AA2D6E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9D9613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932AD3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CF582D" w14:paraId="37EC57C7" w14:textId="77777777" w:rsidTr="00A037AC">
        <w:tc>
          <w:tcPr>
            <w:tcW w:w="4413" w:type="dxa"/>
            <w:shd w:val="clear" w:color="auto" w:fill="FFFFFF" w:themeFill="background1"/>
          </w:tcPr>
          <w:p w14:paraId="132EDF72" w14:textId="7D7D4CEE" w:rsidR="00CF582D" w:rsidRPr="00CF582D" w:rsidRDefault="00CF582D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Prostorski programi (</w:t>
            </w:r>
            <w:proofErr w:type="spellStart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ArcGis</w:t>
            </w:r>
            <w:proofErr w:type="spellEnd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, Q-</w:t>
            </w:r>
            <w:proofErr w:type="spellStart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gis</w:t>
            </w:r>
            <w:proofErr w:type="spellEnd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, Global </w:t>
            </w:r>
            <w:proofErr w:type="spellStart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mapper</w:t>
            </w:r>
            <w:proofErr w:type="spellEnd"/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 ali podobni)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3ED569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8DCB13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B47F00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  <w:tr w:rsidR="00CF582D" w:rsidRPr="00CF582D" w14:paraId="3A7B0073" w14:textId="77777777" w:rsidTr="00A037AC">
        <w:tc>
          <w:tcPr>
            <w:tcW w:w="4413" w:type="dxa"/>
            <w:shd w:val="clear" w:color="auto" w:fill="FFFFFF" w:themeFill="background1"/>
          </w:tcPr>
          <w:p w14:paraId="00F03827" w14:textId="77777777" w:rsidR="00CF582D" w:rsidRPr="00CF582D" w:rsidRDefault="00CF582D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6CEE4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5BC671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D89237" w14:textId="77777777" w:rsidR="00CF582D" w:rsidRPr="00CF582D" w:rsidRDefault="00CF582D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1BCD02BD" w14:textId="77777777" w:rsidR="00CF582D" w:rsidRPr="00CF582D" w:rsidRDefault="00CF582D" w:rsidP="002F6F85">
      <w:pPr>
        <w:spacing w:after="240"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</w:p>
    <w:tbl>
      <w:tblPr>
        <w:tblW w:w="909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13"/>
        <w:gridCol w:w="1559"/>
        <w:gridCol w:w="1559"/>
        <w:gridCol w:w="1559"/>
      </w:tblGrid>
      <w:tr w:rsidR="002F6F85" w:rsidRPr="00CF582D" w14:paraId="0C046B06" w14:textId="77777777" w:rsidTr="00A037AC">
        <w:tc>
          <w:tcPr>
            <w:tcW w:w="4413" w:type="dxa"/>
            <w:shd w:val="clear" w:color="auto" w:fill="FFFFFF" w:themeFill="background1"/>
          </w:tcPr>
          <w:p w14:paraId="22E185B5" w14:textId="77777777" w:rsidR="002F6F85" w:rsidRPr="00CF582D" w:rsidRDefault="002F6F85" w:rsidP="00CF582D">
            <w:pPr>
              <w:spacing w:before="120" w:after="120" w:line="240" w:lineRule="auto"/>
              <w:ind w:left="184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Jezik</w:t>
            </w:r>
          </w:p>
        </w:tc>
        <w:tc>
          <w:tcPr>
            <w:tcW w:w="1559" w:type="dxa"/>
            <w:shd w:val="clear" w:color="auto" w:fill="FFFFFF" w:themeFill="background1"/>
          </w:tcPr>
          <w:p w14:paraId="40D323DB" w14:textId="77777777" w:rsidR="002F6F85" w:rsidRPr="00CF582D" w:rsidRDefault="002F6F85" w:rsidP="00CF582D">
            <w:pPr>
              <w:spacing w:before="120" w:after="120" w:line="240" w:lineRule="auto"/>
              <w:ind w:right="-40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NE</w:t>
            </w:r>
          </w:p>
        </w:tc>
        <w:tc>
          <w:tcPr>
            <w:tcW w:w="1559" w:type="dxa"/>
            <w:shd w:val="clear" w:color="auto" w:fill="FFFFFF" w:themeFill="background1"/>
          </w:tcPr>
          <w:p w14:paraId="7F135DC0" w14:textId="77777777" w:rsidR="002F6F85" w:rsidRPr="00CF582D" w:rsidRDefault="002F6F85" w:rsidP="00CF582D">
            <w:pPr>
              <w:spacing w:before="120" w:after="120" w:line="240" w:lineRule="auto"/>
              <w:ind w:right="-40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osnovno</w:t>
            </w:r>
          </w:p>
        </w:tc>
        <w:tc>
          <w:tcPr>
            <w:tcW w:w="1559" w:type="dxa"/>
            <w:shd w:val="clear" w:color="auto" w:fill="FFFFFF" w:themeFill="background1"/>
          </w:tcPr>
          <w:p w14:paraId="25007CBF" w14:textId="77777777" w:rsidR="002F6F85" w:rsidRPr="00CF582D" w:rsidRDefault="002F6F85" w:rsidP="00CF582D">
            <w:pPr>
              <w:spacing w:before="120" w:after="120" w:line="240" w:lineRule="auto"/>
              <w:ind w:right="-77"/>
              <w:jc w:val="center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  <w:t>dobro</w:t>
            </w:r>
          </w:p>
        </w:tc>
      </w:tr>
      <w:tr w:rsidR="002F6F85" w:rsidRPr="00CF582D" w14:paraId="38F1B4C4" w14:textId="77777777" w:rsidTr="00A037AC">
        <w:tc>
          <w:tcPr>
            <w:tcW w:w="4413" w:type="dxa"/>
            <w:shd w:val="clear" w:color="auto" w:fill="FFFFFF" w:themeFill="background1"/>
          </w:tcPr>
          <w:p w14:paraId="208A8519" w14:textId="77777777" w:rsidR="002F6F85" w:rsidRPr="00CF582D" w:rsidRDefault="002F6F85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Angleščina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20C13B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A1FAA1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18D89E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Tahoma"/>
                <w:sz w:val="22"/>
                <w:szCs w:val="22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  <w:tr w:rsidR="002F6F85" w:rsidRPr="00CF582D" w14:paraId="42D10905" w14:textId="77777777" w:rsidTr="00A037AC">
        <w:tc>
          <w:tcPr>
            <w:tcW w:w="4413" w:type="dxa"/>
            <w:shd w:val="clear" w:color="auto" w:fill="FFFFFF" w:themeFill="background1"/>
          </w:tcPr>
          <w:p w14:paraId="2BB0A463" w14:textId="77777777" w:rsidR="002F6F85" w:rsidRPr="00CF582D" w:rsidRDefault="002F6F85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>Nemščina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9F33FF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9A82CC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898AF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  <w:tr w:rsidR="002F6F85" w:rsidRPr="00CF582D" w14:paraId="7096B1EC" w14:textId="77777777" w:rsidTr="00A037AC">
        <w:tc>
          <w:tcPr>
            <w:tcW w:w="4413" w:type="dxa"/>
            <w:shd w:val="clear" w:color="auto" w:fill="FFFFFF" w:themeFill="background1"/>
          </w:tcPr>
          <w:p w14:paraId="6853DD74" w14:textId="77777777" w:rsidR="002F6F85" w:rsidRPr="00CF582D" w:rsidRDefault="002F6F85" w:rsidP="00CF582D">
            <w:pPr>
              <w:spacing w:before="120" w:line="240" w:lineRule="auto"/>
              <w:ind w:left="176" w:right="-426"/>
              <w:rPr>
                <w:rFonts w:ascii="Gill Sans MT" w:eastAsia="Batang" w:hAnsi="Gill Sans MT" w:cs="Arial"/>
                <w:b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t xml:space="preserve">Drugo: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63A6C5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01C888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76D1B7" w14:textId="77777777" w:rsidR="002F6F85" w:rsidRPr="00CF582D" w:rsidRDefault="002F6F85" w:rsidP="00CF582D">
            <w:pPr>
              <w:spacing w:line="240" w:lineRule="auto"/>
              <w:jc w:val="center"/>
              <w:rPr>
                <w:rFonts w:ascii="Gill Sans MT" w:eastAsia="Batang" w:hAnsi="Gill Sans MT" w:cs="Arial"/>
                <w:szCs w:val="20"/>
                <w:lang w:val="sl-SI" w:eastAsia="ko-KR"/>
              </w:rPr>
            </w:pP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instrText xml:space="preserve"> FORMCHECKBOX </w:instrText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</w:r>
            <w:r w:rsidR="00A17F88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separate"/>
            </w:r>
            <w:r w:rsidRPr="00CF582D">
              <w:rPr>
                <w:rFonts w:ascii="Gill Sans MT" w:eastAsia="Batang" w:hAnsi="Gill Sans MT" w:cs="Arial"/>
                <w:szCs w:val="20"/>
                <w:lang w:val="sl-SI" w:eastAsia="ko-KR"/>
              </w:rPr>
              <w:fldChar w:fldCharType="end"/>
            </w:r>
          </w:p>
        </w:tc>
      </w:tr>
    </w:tbl>
    <w:p w14:paraId="43F15114" w14:textId="77777777" w:rsidR="00CF582D" w:rsidRPr="00CF582D" w:rsidRDefault="00CF582D" w:rsidP="00CF582D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</w:p>
    <w:p w14:paraId="1BC0516C" w14:textId="77777777" w:rsidR="00CF582D" w:rsidRPr="00CF582D" w:rsidRDefault="00CF582D" w:rsidP="00CF582D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</w:p>
    <w:p w14:paraId="7DD9D1A1" w14:textId="77777777" w:rsidR="00CF582D" w:rsidRPr="00CF582D" w:rsidRDefault="00CF582D" w:rsidP="00CF582D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</w:p>
    <w:p w14:paraId="284C047A" w14:textId="77777777" w:rsidR="00CF582D" w:rsidRPr="00CF582D" w:rsidRDefault="00CF582D" w:rsidP="00CF582D">
      <w:pPr>
        <w:spacing w:line="240" w:lineRule="auto"/>
        <w:ind w:right="-426"/>
        <w:rPr>
          <w:rFonts w:ascii="Gill Sans MT" w:eastAsia="Batang" w:hAnsi="Gill Sans MT" w:cs="Arial"/>
          <w:b/>
          <w:szCs w:val="20"/>
          <w:lang w:val="sl-SI" w:eastAsia="ko-KR"/>
        </w:rPr>
      </w:pPr>
    </w:p>
    <w:p w14:paraId="5721746C" w14:textId="77777777" w:rsidR="00CF582D" w:rsidRPr="00CF582D" w:rsidRDefault="00CF582D" w:rsidP="001171F6">
      <w:pPr>
        <w:spacing w:line="276" w:lineRule="auto"/>
        <w:jc w:val="both"/>
        <w:rPr>
          <w:rFonts w:ascii="Gill Sans MT" w:hAnsi="Gill Sans MT"/>
          <w:szCs w:val="20"/>
          <w:lang w:val="sl-SI"/>
        </w:rPr>
      </w:pPr>
    </w:p>
    <w:sectPr w:rsidR="00CF582D" w:rsidRPr="00CF582D" w:rsidSect="007040AA">
      <w:head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733C" w14:textId="77777777" w:rsidR="00095F58" w:rsidRDefault="00095F58" w:rsidP="003111E8">
      <w:pPr>
        <w:spacing w:line="240" w:lineRule="auto"/>
      </w:pPr>
      <w:r>
        <w:separator/>
      </w:r>
    </w:p>
  </w:endnote>
  <w:endnote w:type="continuationSeparator" w:id="0">
    <w:p w14:paraId="4D09D47A" w14:textId="77777777" w:rsidR="00095F58" w:rsidRDefault="00095F58" w:rsidP="00311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16ED" w14:textId="77777777" w:rsidR="00095F58" w:rsidRDefault="00095F58" w:rsidP="003111E8">
      <w:pPr>
        <w:spacing w:line="240" w:lineRule="auto"/>
      </w:pPr>
      <w:r>
        <w:separator/>
      </w:r>
    </w:p>
  </w:footnote>
  <w:footnote w:type="continuationSeparator" w:id="0">
    <w:p w14:paraId="4C04E32F" w14:textId="77777777" w:rsidR="00095F58" w:rsidRDefault="00095F58" w:rsidP="00311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22B" w14:textId="42FEB0B6" w:rsidR="003111E8" w:rsidRPr="0020052D" w:rsidRDefault="003111E8" w:rsidP="003B3E7D">
    <w:pPr>
      <w:tabs>
        <w:tab w:val="left" w:pos="142"/>
      </w:tabs>
      <w:ind w:left="2268"/>
      <w:jc w:val="center"/>
      <w:rPr>
        <w:rFonts w:ascii="Gill Sans MT" w:hAnsi="Gill Sans MT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AE8"/>
    <w:multiLevelType w:val="hybridMultilevel"/>
    <w:tmpl w:val="239A33DC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D4B"/>
    <w:multiLevelType w:val="hybridMultilevel"/>
    <w:tmpl w:val="41B051C8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1F25"/>
    <w:multiLevelType w:val="hybridMultilevel"/>
    <w:tmpl w:val="3328DE3C"/>
    <w:lvl w:ilvl="0" w:tplc="E236DE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082"/>
    <w:multiLevelType w:val="hybridMultilevel"/>
    <w:tmpl w:val="64D23544"/>
    <w:lvl w:ilvl="0" w:tplc="5E38F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FC6"/>
    <w:multiLevelType w:val="hybridMultilevel"/>
    <w:tmpl w:val="1EE6A6DE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41E"/>
    <w:multiLevelType w:val="hybridMultilevel"/>
    <w:tmpl w:val="03821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306"/>
    <w:multiLevelType w:val="hybridMultilevel"/>
    <w:tmpl w:val="00421B0E"/>
    <w:lvl w:ilvl="0" w:tplc="399A2168">
      <w:numFmt w:val="bullet"/>
      <w:lvlText w:val="-"/>
      <w:lvlJc w:val="left"/>
      <w:pPr>
        <w:ind w:left="216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3819A0"/>
    <w:multiLevelType w:val="hybridMultilevel"/>
    <w:tmpl w:val="ACDA9A70"/>
    <w:lvl w:ilvl="0" w:tplc="470CE88E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7464B1"/>
    <w:multiLevelType w:val="hybridMultilevel"/>
    <w:tmpl w:val="5B6E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90E"/>
    <w:multiLevelType w:val="hybridMultilevel"/>
    <w:tmpl w:val="A6D830B6"/>
    <w:lvl w:ilvl="0" w:tplc="399A21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7F67"/>
    <w:multiLevelType w:val="hybridMultilevel"/>
    <w:tmpl w:val="C1CAFB3E"/>
    <w:lvl w:ilvl="0" w:tplc="71F663D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B63F9"/>
    <w:multiLevelType w:val="hybridMultilevel"/>
    <w:tmpl w:val="B55C3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B01F1"/>
    <w:multiLevelType w:val="hybridMultilevel"/>
    <w:tmpl w:val="E12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91984">
    <w:abstractNumId w:val="8"/>
  </w:num>
  <w:num w:numId="3" w16cid:durableId="165438607">
    <w:abstractNumId w:val="3"/>
  </w:num>
  <w:num w:numId="4" w16cid:durableId="1883201422">
    <w:abstractNumId w:val="2"/>
  </w:num>
  <w:num w:numId="5" w16cid:durableId="1900286598">
    <w:abstractNumId w:val="4"/>
  </w:num>
  <w:num w:numId="6" w16cid:durableId="987975649">
    <w:abstractNumId w:val="7"/>
  </w:num>
  <w:num w:numId="7" w16cid:durableId="297610068">
    <w:abstractNumId w:val="6"/>
  </w:num>
  <w:num w:numId="8" w16cid:durableId="560211787">
    <w:abstractNumId w:val="1"/>
  </w:num>
  <w:num w:numId="9" w16cid:durableId="1449662431">
    <w:abstractNumId w:val="9"/>
  </w:num>
  <w:num w:numId="10" w16cid:durableId="14037102">
    <w:abstractNumId w:val="0"/>
  </w:num>
  <w:num w:numId="11" w16cid:durableId="1454906690">
    <w:abstractNumId w:val="11"/>
  </w:num>
  <w:num w:numId="12" w16cid:durableId="354573583">
    <w:abstractNumId w:val="10"/>
  </w:num>
  <w:num w:numId="13" w16cid:durableId="271205743">
    <w:abstractNumId w:val="5"/>
  </w:num>
  <w:num w:numId="14" w16cid:durableId="54660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CA"/>
    <w:rsid w:val="00023AA9"/>
    <w:rsid w:val="000302F8"/>
    <w:rsid w:val="00044BA5"/>
    <w:rsid w:val="00045DA8"/>
    <w:rsid w:val="000858DC"/>
    <w:rsid w:val="00093303"/>
    <w:rsid w:val="00095F58"/>
    <w:rsid w:val="000E3172"/>
    <w:rsid w:val="001171F6"/>
    <w:rsid w:val="00124E0A"/>
    <w:rsid w:val="00137C9C"/>
    <w:rsid w:val="00142BFB"/>
    <w:rsid w:val="00147F0B"/>
    <w:rsid w:val="00172B8F"/>
    <w:rsid w:val="00177D0F"/>
    <w:rsid w:val="001945E7"/>
    <w:rsid w:val="001C0FE6"/>
    <w:rsid w:val="001D23C9"/>
    <w:rsid w:val="001F2E36"/>
    <w:rsid w:val="002058B6"/>
    <w:rsid w:val="00214EE4"/>
    <w:rsid w:val="00222BD2"/>
    <w:rsid w:val="00234FCD"/>
    <w:rsid w:val="0024493C"/>
    <w:rsid w:val="00260B58"/>
    <w:rsid w:val="002623E7"/>
    <w:rsid w:val="002A5F22"/>
    <w:rsid w:val="002B1199"/>
    <w:rsid w:val="002B78D1"/>
    <w:rsid w:val="002E64D0"/>
    <w:rsid w:val="002F02C5"/>
    <w:rsid w:val="002F6F85"/>
    <w:rsid w:val="003111E8"/>
    <w:rsid w:val="00342924"/>
    <w:rsid w:val="00351DE6"/>
    <w:rsid w:val="00352279"/>
    <w:rsid w:val="003918D3"/>
    <w:rsid w:val="003962C2"/>
    <w:rsid w:val="003970A7"/>
    <w:rsid w:val="003A65CF"/>
    <w:rsid w:val="003B3E7D"/>
    <w:rsid w:val="003C0FDB"/>
    <w:rsid w:val="003E2BA4"/>
    <w:rsid w:val="004410FF"/>
    <w:rsid w:val="00443CFF"/>
    <w:rsid w:val="00463CCA"/>
    <w:rsid w:val="004C3F0D"/>
    <w:rsid w:val="004E2527"/>
    <w:rsid w:val="00523D3F"/>
    <w:rsid w:val="005525FB"/>
    <w:rsid w:val="00553ED3"/>
    <w:rsid w:val="005650BD"/>
    <w:rsid w:val="005871B9"/>
    <w:rsid w:val="00587922"/>
    <w:rsid w:val="005A6A2C"/>
    <w:rsid w:val="005A6E29"/>
    <w:rsid w:val="005C6EAC"/>
    <w:rsid w:val="005D36BD"/>
    <w:rsid w:val="005E39E4"/>
    <w:rsid w:val="005E463C"/>
    <w:rsid w:val="00612764"/>
    <w:rsid w:val="00614901"/>
    <w:rsid w:val="006407FA"/>
    <w:rsid w:val="006505DA"/>
    <w:rsid w:val="00653390"/>
    <w:rsid w:val="0065605F"/>
    <w:rsid w:val="00660442"/>
    <w:rsid w:val="006719D3"/>
    <w:rsid w:val="0067755C"/>
    <w:rsid w:val="00680CCC"/>
    <w:rsid w:val="006A3891"/>
    <w:rsid w:val="006F6F56"/>
    <w:rsid w:val="00703398"/>
    <w:rsid w:val="007040AA"/>
    <w:rsid w:val="00705269"/>
    <w:rsid w:val="00706D5A"/>
    <w:rsid w:val="007102C5"/>
    <w:rsid w:val="00713995"/>
    <w:rsid w:val="007309FE"/>
    <w:rsid w:val="007428AA"/>
    <w:rsid w:val="0076530D"/>
    <w:rsid w:val="007B519D"/>
    <w:rsid w:val="007F5564"/>
    <w:rsid w:val="00801518"/>
    <w:rsid w:val="00810674"/>
    <w:rsid w:val="00860D05"/>
    <w:rsid w:val="0088161E"/>
    <w:rsid w:val="008A05D0"/>
    <w:rsid w:val="008C3494"/>
    <w:rsid w:val="008C3B4C"/>
    <w:rsid w:val="008C6C92"/>
    <w:rsid w:val="008D574A"/>
    <w:rsid w:val="008D6C68"/>
    <w:rsid w:val="008E2FFF"/>
    <w:rsid w:val="008E32A1"/>
    <w:rsid w:val="008F316F"/>
    <w:rsid w:val="008F6EF3"/>
    <w:rsid w:val="00910608"/>
    <w:rsid w:val="00923987"/>
    <w:rsid w:val="009614E0"/>
    <w:rsid w:val="0096339A"/>
    <w:rsid w:val="0098495B"/>
    <w:rsid w:val="009C24F3"/>
    <w:rsid w:val="009D0FC7"/>
    <w:rsid w:val="009E4599"/>
    <w:rsid w:val="009E52E1"/>
    <w:rsid w:val="00A037AC"/>
    <w:rsid w:val="00A1683F"/>
    <w:rsid w:val="00A17F88"/>
    <w:rsid w:val="00A2025E"/>
    <w:rsid w:val="00A423BD"/>
    <w:rsid w:val="00AA7D76"/>
    <w:rsid w:val="00AA7EF0"/>
    <w:rsid w:val="00AB0307"/>
    <w:rsid w:val="00AC0658"/>
    <w:rsid w:val="00AC27B8"/>
    <w:rsid w:val="00AD0D0E"/>
    <w:rsid w:val="00AD4224"/>
    <w:rsid w:val="00B04E03"/>
    <w:rsid w:val="00B073A0"/>
    <w:rsid w:val="00B12E36"/>
    <w:rsid w:val="00B1442C"/>
    <w:rsid w:val="00B2590D"/>
    <w:rsid w:val="00B312A0"/>
    <w:rsid w:val="00B56DD0"/>
    <w:rsid w:val="00B57689"/>
    <w:rsid w:val="00B71A41"/>
    <w:rsid w:val="00B87265"/>
    <w:rsid w:val="00BA68DE"/>
    <w:rsid w:val="00BB31A8"/>
    <w:rsid w:val="00BC5C6E"/>
    <w:rsid w:val="00BD7333"/>
    <w:rsid w:val="00C108DE"/>
    <w:rsid w:val="00C1644F"/>
    <w:rsid w:val="00C51E8D"/>
    <w:rsid w:val="00C53AA6"/>
    <w:rsid w:val="00C6037C"/>
    <w:rsid w:val="00C655ED"/>
    <w:rsid w:val="00C87CEA"/>
    <w:rsid w:val="00CE5357"/>
    <w:rsid w:val="00CF582D"/>
    <w:rsid w:val="00D12BFB"/>
    <w:rsid w:val="00DA548E"/>
    <w:rsid w:val="00DA6D9A"/>
    <w:rsid w:val="00E046A5"/>
    <w:rsid w:val="00E06979"/>
    <w:rsid w:val="00E125EC"/>
    <w:rsid w:val="00E134CF"/>
    <w:rsid w:val="00E24E45"/>
    <w:rsid w:val="00E31A4B"/>
    <w:rsid w:val="00EB5BB9"/>
    <w:rsid w:val="00EC4DD9"/>
    <w:rsid w:val="00F10CF0"/>
    <w:rsid w:val="00F11CB7"/>
    <w:rsid w:val="00F16A0E"/>
    <w:rsid w:val="00F2547C"/>
    <w:rsid w:val="00F52B05"/>
    <w:rsid w:val="00F65155"/>
    <w:rsid w:val="00F77071"/>
    <w:rsid w:val="00FA17EA"/>
    <w:rsid w:val="00FC553C"/>
    <w:rsid w:val="00FD6774"/>
    <w:rsid w:val="00FE20CF"/>
    <w:rsid w:val="00FE33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341CC3"/>
  <w15:docId w15:val="{7D30ABB3-15EB-4561-B866-7411F33C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D0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2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11E8"/>
  </w:style>
  <w:style w:type="paragraph" w:styleId="Noga">
    <w:name w:val="footer"/>
    <w:basedOn w:val="Navaden"/>
    <w:link w:val="NogaZnak"/>
    <w:uiPriority w:val="99"/>
    <w:unhideWhenUsed/>
    <w:rsid w:val="003111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11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1E8"/>
    <w:rPr>
      <w:rFonts w:ascii="Tahoma" w:hAnsi="Tahoma" w:cs="Tahoma"/>
      <w:sz w:val="16"/>
      <w:szCs w:val="16"/>
    </w:rPr>
  </w:style>
  <w:style w:type="paragraph" w:styleId="Brezrazmikov">
    <w:name w:val="No Spacing"/>
    <w:autoRedefine/>
    <w:uiPriority w:val="1"/>
    <w:qFormat/>
    <w:rsid w:val="000858DC"/>
    <w:pPr>
      <w:spacing w:after="0" w:line="240" w:lineRule="auto"/>
    </w:pPr>
    <w:rPr>
      <w:rFonts w:ascii="Gill Sans MT" w:hAnsi="Gill Sans MT"/>
    </w:rPr>
  </w:style>
  <w:style w:type="character" w:customStyle="1" w:styleId="Naslov1Znak">
    <w:name w:val="Naslov 1 Znak"/>
    <w:basedOn w:val="Privzetapisavaodstavka"/>
    <w:link w:val="Naslov1"/>
    <w:uiPriority w:val="9"/>
    <w:rsid w:val="001F2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F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60D05"/>
    <w:pPr>
      <w:ind w:left="720"/>
      <w:contextualSpacing/>
    </w:pPr>
  </w:style>
  <w:style w:type="paragraph" w:customStyle="1" w:styleId="Glavninaslov">
    <w:name w:val="Glavni naslov"/>
    <w:autoRedefine/>
    <w:rsid w:val="00860D05"/>
    <w:pPr>
      <w:spacing w:after="0" w:line="264" w:lineRule="auto"/>
      <w:jc w:val="both"/>
    </w:pPr>
    <w:rPr>
      <w:rFonts w:ascii="Arial" w:eastAsia="ヒラギノ角ゴ Pro W3" w:hAnsi="Arial" w:cs="Arial"/>
      <w:lang w:eastAsia="sl-SI"/>
    </w:rPr>
  </w:style>
  <w:style w:type="paragraph" w:customStyle="1" w:styleId="Default">
    <w:name w:val="Default"/>
    <w:rsid w:val="00044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37C9C"/>
    <w:rPr>
      <w:color w:val="0000FF" w:themeColor="hyperlink"/>
      <w:u w:val="single"/>
    </w:rPr>
  </w:style>
  <w:style w:type="paragraph" w:styleId="Naslov">
    <w:name w:val="Title"/>
    <w:basedOn w:val="Navaden"/>
    <w:link w:val="NaslovZnak"/>
    <w:qFormat/>
    <w:rsid w:val="00AB0307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AB0307"/>
    <w:rPr>
      <w:rFonts w:ascii="Arial" w:eastAsia="Times New Roman" w:hAnsi="Arial" w:cs="Arial"/>
      <w:b/>
      <w:sz w:val="28"/>
      <w:szCs w:val="3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B1\Desktop\dopis%2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145F-A43E-4AF0-9FF1-DCE354D2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1.dotx</Template>
  <TotalTime>9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KPLB</dc:creator>
  <cp:lastModifiedBy>Klara Korenčan</cp:lastModifiedBy>
  <cp:revision>11</cp:revision>
  <cp:lastPrinted>2015-02-05T13:12:00Z</cp:lastPrinted>
  <dcterms:created xsi:type="dcterms:W3CDTF">2022-07-07T09:40:00Z</dcterms:created>
  <dcterms:modified xsi:type="dcterms:W3CDTF">2023-12-14T13:25:00Z</dcterms:modified>
</cp:coreProperties>
</file>